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B2" w:rsidRDefault="00ED52B2" w:rsidP="00ED52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CORNYSCH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:rsidR="00ED52B2" w:rsidRDefault="00ED52B2" w:rsidP="00ED52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Monk,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Buckfast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Abbey.</w:t>
      </w:r>
    </w:p>
    <w:p w:rsidR="00ED52B2" w:rsidRDefault="00ED52B2" w:rsidP="00ED5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52B2" w:rsidRDefault="00ED52B2" w:rsidP="00ED5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18EE" w:rsidRDefault="004618EE" w:rsidP="004618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Feb.1421</w:t>
      </w:r>
      <w:r>
        <w:rPr>
          <w:rFonts w:ascii="Times New Roman" w:hAnsi="Times New Roman" w:cs="Times New Roman"/>
          <w:sz w:val="24"/>
          <w:szCs w:val="24"/>
        </w:rPr>
        <w:tab/>
        <w:t>He was ordained acolyte in the church of St Mary Major, Exeter.</w:t>
      </w:r>
    </w:p>
    <w:p w:rsidR="004618EE" w:rsidRDefault="004618EE" w:rsidP="00ED52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(The Register of Edmund Lacy, Bishop of Exeter 1420-55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p.71)</w:t>
      </w:r>
    </w:p>
    <w:p w:rsidR="00AE4E70" w:rsidRDefault="00AE4E70" w:rsidP="00AE4E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 Jun.1422</w:t>
      </w:r>
      <w:r>
        <w:rPr>
          <w:rFonts w:ascii="Times New Roman" w:hAnsi="Times New Roman" w:cs="Times New Roman"/>
          <w:sz w:val="24"/>
          <w:szCs w:val="24"/>
        </w:rPr>
        <w:tab/>
        <w:t>He was ordained subdeacon by Edmund Lacy, Bishop of Exeter(q.v.), in the</w:t>
      </w:r>
    </w:p>
    <w:p w:rsidR="00AE4E70" w:rsidRDefault="00AE4E70" w:rsidP="00AE4E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chapel of the Hospital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AE4E70" w:rsidRDefault="00AE4E70" w:rsidP="00AE4E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pp.76-7)</w:t>
      </w:r>
    </w:p>
    <w:p w:rsidR="00682862" w:rsidRDefault="00AE4E70" w:rsidP="006828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Dec.</w:t>
      </w:r>
      <w:r w:rsidR="00682862">
        <w:rPr>
          <w:rFonts w:ascii="Times New Roman" w:hAnsi="Times New Roman" w:cs="Times New Roman"/>
          <w:sz w:val="24"/>
          <w:szCs w:val="24"/>
        </w:rPr>
        <w:tab/>
        <w:t xml:space="preserve">He was ordained deacon in the chapel of the Hospital of </w:t>
      </w:r>
      <w:proofErr w:type="spellStart"/>
      <w:proofErr w:type="gramStart"/>
      <w:r w:rsidR="00682862"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 w:rsidR="00682862">
        <w:rPr>
          <w:rFonts w:ascii="Times New Roman" w:hAnsi="Times New Roman" w:cs="Times New Roman"/>
          <w:sz w:val="24"/>
          <w:szCs w:val="24"/>
        </w:rPr>
        <w:t>,</w:t>
      </w:r>
    </w:p>
    <w:p w:rsidR="00682862" w:rsidRDefault="00682862" w:rsidP="006828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682862" w:rsidRDefault="00682862" w:rsidP="00ED52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pp.77-9)</w:t>
      </w:r>
    </w:p>
    <w:p w:rsidR="00ED52B2" w:rsidRDefault="00ED52B2" w:rsidP="00ED52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Feb.1423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priest in the parish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Devon, by </w:t>
      </w:r>
    </w:p>
    <w:p w:rsidR="00ED52B2" w:rsidRDefault="00ED52B2" w:rsidP="00ED52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Edmund Lacy, Bishop of Exeter(q.v.).</w:t>
      </w:r>
    </w:p>
    <w:p w:rsidR="00ED52B2" w:rsidRDefault="00ED52B2" w:rsidP="00ED52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1420-55” pp.79-80)</w:t>
      </w:r>
    </w:p>
    <w:p w:rsidR="00ED52B2" w:rsidRDefault="00ED52B2" w:rsidP="00ED5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52B2" w:rsidRDefault="00ED52B2" w:rsidP="00ED5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52B2" w:rsidRDefault="00ED52B2" w:rsidP="00ED52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February 2016</w:t>
      </w:r>
    </w:p>
    <w:p w:rsidR="00AE4E70" w:rsidRPr="00F00324" w:rsidRDefault="00AE4E70" w:rsidP="00ED52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April 2016</w:t>
      </w:r>
      <w:bookmarkStart w:id="0" w:name="_GoBack"/>
      <w:bookmarkEnd w:id="0"/>
    </w:p>
    <w:p w:rsidR="00DD5B8A" w:rsidRPr="00ED52B2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ED5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B2" w:rsidRDefault="00ED52B2" w:rsidP="00564E3C">
      <w:pPr>
        <w:spacing w:after="0" w:line="240" w:lineRule="auto"/>
      </w:pPr>
      <w:r>
        <w:separator/>
      </w:r>
    </w:p>
  </w:endnote>
  <w:endnote w:type="continuationSeparator" w:id="0">
    <w:p w:rsidR="00ED52B2" w:rsidRDefault="00ED52B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>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E4E70">
      <w:rPr>
        <w:rFonts w:ascii="Times New Roman" w:hAnsi="Times New Roman" w:cs="Times New Roman"/>
        <w:noProof/>
        <w:sz w:val="24"/>
        <w:szCs w:val="24"/>
      </w:rPr>
      <w:t>22 April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B2" w:rsidRDefault="00ED52B2" w:rsidP="00564E3C">
      <w:pPr>
        <w:spacing w:after="0" w:line="240" w:lineRule="auto"/>
      </w:pPr>
      <w:r>
        <w:separator/>
      </w:r>
    </w:p>
  </w:footnote>
  <w:footnote w:type="continuationSeparator" w:id="0">
    <w:p w:rsidR="00ED52B2" w:rsidRDefault="00ED52B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B2"/>
    <w:rsid w:val="00372DC6"/>
    <w:rsid w:val="004618EE"/>
    <w:rsid w:val="00564E3C"/>
    <w:rsid w:val="0064591D"/>
    <w:rsid w:val="00682862"/>
    <w:rsid w:val="00AE4E70"/>
    <w:rsid w:val="00DD5B8A"/>
    <w:rsid w:val="00EB41B8"/>
    <w:rsid w:val="00ED52B2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39E10"/>
  <w15:chartTrackingRefBased/>
  <w15:docId w15:val="{68CBC4A4-AEC7-4CBC-BC37-5EFA8E8D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0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2016-02-06T21:12:00Z</dcterms:created>
  <dcterms:modified xsi:type="dcterms:W3CDTF">2016-04-22T08:11:00Z</dcterms:modified>
</cp:coreProperties>
</file>