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37938" w14:textId="77777777" w:rsidR="00410AE6" w:rsidRDefault="00410AE6" w:rsidP="00410A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CORNYSH</w:t>
      </w:r>
      <w:r>
        <w:rPr>
          <w:rFonts w:ascii="Times New Roman" w:hAnsi="Times New Roman" w:cs="Times New Roman"/>
        </w:rPr>
        <w:t xml:space="preserve">       (fl.1483)</w:t>
      </w:r>
    </w:p>
    <w:p w14:paraId="503E082C" w14:textId="77777777" w:rsidR="00410AE6" w:rsidRDefault="00410AE6" w:rsidP="00410AE6">
      <w:pPr>
        <w:rPr>
          <w:rFonts w:ascii="Times New Roman" w:hAnsi="Times New Roman" w:cs="Times New Roman"/>
        </w:rPr>
      </w:pPr>
    </w:p>
    <w:p w14:paraId="76CC6DFA" w14:textId="77777777" w:rsidR="00410AE6" w:rsidRDefault="00410AE6" w:rsidP="00410AE6">
      <w:pPr>
        <w:rPr>
          <w:rFonts w:ascii="Times New Roman" w:hAnsi="Times New Roman" w:cs="Times New Roman"/>
        </w:rPr>
      </w:pPr>
    </w:p>
    <w:p w14:paraId="1BA4028A" w14:textId="77777777" w:rsidR="00410AE6" w:rsidRDefault="00410AE6" w:rsidP="00410A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He  made a plaint of debt against William </w:t>
      </w:r>
      <w:proofErr w:type="spellStart"/>
      <w:r>
        <w:rPr>
          <w:rFonts w:ascii="Times New Roman" w:hAnsi="Times New Roman" w:cs="Times New Roman"/>
        </w:rPr>
        <w:t>Crokker</w:t>
      </w:r>
      <w:proofErr w:type="spellEnd"/>
      <w:r>
        <w:rPr>
          <w:rFonts w:ascii="Times New Roman" w:hAnsi="Times New Roman" w:cs="Times New Roman"/>
        </w:rPr>
        <w:t xml:space="preserve"> of Bridport(q.v.).</w:t>
      </w:r>
    </w:p>
    <w:p w14:paraId="7E021F34" w14:textId="77777777" w:rsidR="00410AE6" w:rsidRDefault="00410AE6" w:rsidP="00410A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3273FB23" w14:textId="77777777" w:rsidR="00410AE6" w:rsidRDefault="00410AE6" w:rsidP="00410AE6">
      <w:pPr>
        <w:rPr>
          <w:rFonts w:ascii="Times New Roman" w:hAnsi="Times New Roman" w:cs="Times New Roman"/>
        </w:rPr>
      </w:pPr>
    </w:p>
    <w:p w14:paraId="26764143" w14:textId="77777777" w:rsidR="00410AE6" w:rsidRDefault="00410AE6" w:rsidP="00410AE6">
      <w:pPr>
        <w:rPr>
          <w:rFonts w:ascii="Times New Roman" w:hAnsi="Times New Roman" w:cs="Times New Roman"/>
        </w:rPr>
      </w:pPr>
    </w:p>
    <w:p w14:paraId="5C28B8C9" w14:textId="21B26F20" w:rsidR="006B2F86" w:rsidRPr="00E71FC3" w:rsidRDefault="00410AE6" w:rsidP="00410AE6">
      <w:pPr>
        <w:pStyle w:val="NoSpacing"/>
      </w:pPr>
      <w:r>
        <w:t>25 September 2019</w:t>
      </w:r>
      <w:r>
        <w:tab/>
      </w: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7D9A9" w14:textId="77777777" w:rsidR="00410AE6" w:rsidRDefault="00410AE6" w:rsidP="00E71FC3">
      <w:r>
        <w:separator/>
      </w:r>
    </w:p>
  </w:endnote>
  <w:endnote w:type="continuationSeparator" w:id="0">
    <w:p w14:paraId="7DF421C7" w14:textId="77777777" w:rsidR="00410AE6" w:rsidRDefault="00410AE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340B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5EA1D" w14:textId="77777777" w:rsidR="00410AE6" w:rsidRDefault="00410AE6" w:rsidP="00E71FC3">
      <w:r>
        <w:separator/>
      </w:r>
    </w:p>
  </w:footnote>
  <w:footnote w:type="continuationSeparator" w:id="0">
    <w:p w14:paraId="4BAD5AC3" w14:textId="77777777" w:rsidR="00410AE6" w:rsidRDefault="00410AE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E6"/>
    <w:rsid w:val="001A7C09"/>
    <w:rsid w:val="00410AE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CBA28"/>
  <w15:chartTrackingRefBased/>
  <w15:docId w15:val="{8BCBBBA6-FB4F-4002-9CDB-0D11EC6D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0AE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2019-10-09T19:22:00Z</dcterms:created>
  <dcterms:modified xsi:type="dcterms:W3CDTF">2019-10-09T19:24:00Z</dcterms:modified>
</cp:coreProperties>
</file>