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9A50C" w14:textId="46B99F99" w:rsidR="00176C3B" w:rsidRDefault="00176C3B" w:rsidP="00176C3B">
      <w:pPr>
        <w:pStyle w:val="NoSpacing"/>
      </w:pPr>
      <w:r>
        <w:rPr>
          <w:u w:val="single"/>
        </w:rPr>
        <w:t>Roger CORNYSH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fl.140</w:t>
      </w:r>
      <w:r>
        <w:t>9</w:t>
      </w:r>
      <w:r>
        <w:t>)</w:t>
      </w:r>
    </w:p>
    <w:p w14:paraId="4F3D8BA9" w14:textId="77777777" w:rsidR="00176C3B" w:rsidRDefault="00176C3B" w:rsidP="00176C3B">
      <w:pPr>
        <w:pStyle w:val="NoSpacing"/>
      </w:pPr>
      <w:r>
        <w:t>of the diocese of Exeter.</w:t>
      </w:r>
    </w:p>
    <w:p w14:paraId="0723A51F" w14:textId="77777777" w:rsidR="00176C3B" w:rsidRDefault="00176C3B" w:rsidP="00176C3B">
      <w:pPr>
        <w:pStyle w:val="NoSpacing"/>
      </w:pPr>
    </w:p>
    <w:p w14:paraId="7D8237C0" w14:textId="77777777" w:rsidR="00176C3B" w:rsidRDefault="00176C3B" w:rsidP="00176C3B">
      <w:pPr>
        <w:pStyle w:val="NoSpacing"/>
      </w:pPr>
    </w:p>
    <w:p w14:paraId="07A1C860" w14:textId="162EFAA8" w:rsidR="00176C3B" w:rsidRDefault="00176C3B" w:rsidP="00176C3B">
      <w:pPr>
        <w:pStyle w:val="NoSpacing"/>
      </w:pPr>
      <w:r>
        <w:t xml:space="preserve">  </w:t>
      </w:r>
      <w:r>
        <w:tab/>
        <w:t>1409</w:t>
      </w:r>
      <w:r>
        <w:tab/>
        <w:t>He was ordained to his first tonsure</w:t>
      </w:r>
      <w:r>
        <w:t>.</w:t>
      </w:r>
      <w:bookmarkStart w:id="0" w:name="_GoBack"/>
      <w:bookmarkEnd w:id="0"/>
    </w:p>
    <w:p w14:paraId="6490B5A8" w14:textId="77777777" w:rsidR="00176C3B" w:rsidRDefault="00176C3B" w:rsidP="00176C3B">
      <w:pPr>
        <w:pStyle w:val="NoSpacing"/>
      </w:pPr>
      <w:r>
        <w:tab/>
      </w:r>
      <w:r>
        <w:tab/>
        <w:t>(“Stafford Register” pp.430 and 426)</w:t>
      </w:r>
    </w:p>
    <w:p w14:paraId="1E95E35F" w14:textId="77777777" w:rsidR="00176C3B" w:rsidRDefault="00176C3B" w:rsidP="00176C3B">
      <w:pPr>
        <w:pStyle w:val="NoSpacing"/>
      </w:pPr>
    </w:p>
    <w:p w14:paraId="77407838" w14:textId="77777777" w:rsidR="00176C3B" w:rsidRDefault="00176C3B" w:rsidP="00176C3B">
      <w:pPr>
        <w:pStyle w:val="NoSpacing"/>
      </w:pPr>
    </w:p>
    <w:p w14:paraId="7F50EBD5" w14:textId="77777777" w:rsidR="00176C3B" w:rsidRPr="00A04ED9" w:rsidRDefault="00176C3B" w:rsidP="00176C3B">
      <w:pPr>
        <w:pStyle w:val="NoSpacing"/>
      </w:pPr>
      <w:r>
        <w:t>31 March 2019</w:t>
      </w:r>
    </w:p>
    <w:p w14:paraId="5F8A4D97" w14:textId="0440E0B8" w:rsidR="006B2F86" w:rsidRPr="00176C3B" w:rsidRDefault="00176C3B" w:rsidP="00E71FC3">
      <w:pPr>
        <w:pStyle w:val="NoSpacing"/>
      </w:pPr>
    </w:p>
    <w:sectPr w:rsidR="006B2F86" w:rsidRPr="00176C3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42395" w14:textId="77777777" w:rsidR="00176C3B" w:rsidRDefault="00176C3B" w:rsidP="00E71FC3">
      <w:pPr>
        <w:spacing w:after="0" w:line="240" w:lineRule="auto"/>
      </w:pPr>
      <w:r>
        <w:separator/>
      </w:r>
    </w:p>
  </w:endnote>
  <w:endnote w:type="continuationSeparator" w:id="0">
    <w:p w14:paraId="665399E8" w14:textId="77777777" w:rsidR="00176C3B" w:rsidRDefault="00176C3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66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C8C65" w14:textId="77777777" w:rsidR="00176C3B" w:rsidRDefault="00176C3B" w:rsidP="00E71FC3">
      <w:pPr>
        <w:spacing w:after="0" w:line="240" w:lineRule="auto"/>
      </w:pPr>
      <w:r>
        <w:separator/>
      </w:r>
    </w:p>
  </w:footnote>
  <w:footnote w:type="continuationSeparator" w:id="0">
    <w:p w14:paraId="267E2132" w14:textId="77777777" w:rsidR="00176C3B" w:rsidRDefault="00176C3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3B"/>
    <w:rsid w:val="00176C3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A5C2"/>
  <w15:chartTrackingRefBased/>
  <w15:docId w15:val="{D52749D6-5378-4440-96B5-11E6828F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2019-03-31T20:53:00Z</dcterms:created>
  <dcterms:modified xsi:type="dcterms:W3CDTF">2019-03-31T20:54:00Z</dcterms:modified>
</cp:coreProperties>
</file>