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204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Stephen CORNYSHS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7C7A5CF3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</w:p>
    <w:p w14:paraId="7D4CCCE3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</w:p>
    <w:p w14:paraId="065D0EFD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3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Marlborough,</w:t>
      </w:r>
    </w:p>
    <w:p w14:paraId="3B14B064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Wiltshire, 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John </w:t>
      </w:r>
      <w:proofErr w:type="spellStart"/>
      <w:r>
        <w:rPr>
          <w:rFonts w:eastAsia="Times New Roman" w:cs="Times New Roman"/>
          <w:szCs w:val="24"/>
        </w:rPr>
        <w:t>Neuburgh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23BFB3D0" w14:textId="77777777" w:rsidR="003F14DD" w:rsidRDefault="003F14DD" w:rsidP="003F14D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C61F0FB" w14:textId="77777777" w:rsidR="003F14DD" w:rsidRDefault="003F14DD" w:rsidP="003F14D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p.71)</w:t>
      </w:r>
    </w:p>
    <w:p w14:paraId="24668C6D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</w:p>
    <w:p w14:paraId="0D25F0C4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</w:p>
    <w:p w14:paraId="03924767" w14:textId="77777777" w:rsidR="003F14DD" w:rsidRDefault="003F14DD" w:rsidP="003F14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June 2023</w:t>
      </w:r>
    </w:p>
    <w:p w14:paraId="1ECEE1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B274" w14:textId="77777777" w:rsidR="003F14DD" w:rsidRDefault="003F14DD" w:rsidP="009139A6">
      <w:r>
        <w:separator/>
      </w:r>
    </w:p>
  </w:endnote>
  <w:endnote w:type="continuationSeparator" w:id="0">
    <w:p w14:paraId="4500382B" w14:textId="77777777" w:rsidR="003F14DD" w:rsidRDefault="003F14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EC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5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17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FBDC" w14:textId="77777777" w:rsidR="003F14DD" w:rsidRDefault="003F14DD" w:rsidP="009139A6">
      <w:r>
        <w:separator/>
      </w:r>
    </w:p>
  </w:footnote>
  <w:footnote w:type="continuationSeparator" w:id="0">
    <w:p w14:paraId="2D74DBCA" w14:textId="77777777" w:rsidR="003F14DD" w:rsidRDefault="003F14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EB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0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0A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DD"/>
    <w:rsid w:val="000666E0"/>
    <w:rsid w:val="002510B7"/>
    <w:rsid w:val="003F14D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29FB"/>
  <w15:chartTrackingRefBased/>
  <w15:docId w15:val="{312246E9-51DB-4958-95DD-A31383C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2023-06-04T20:01:00Z</dcterms:created>
  <dcterms:modified xsi:type="dcterms:W3CDTF">2023-06-04T20:01:00Z</dcterms:modified>
</cp:coreProperties>
</file>