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CORNYSSH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Nettlebed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Oxfordshire, into lands held by the late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Englyssh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609E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21-15)</w:t>
      </w:r>
    </w:p>
    <w:p w:rsid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36F3A" w:rsidRDefault="00E36F3A" w:rsidP="00E36F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October 2015</w:t>
      </w:r>
      <w:bookmarkStart w:id="0" w:name="_GoBack"/>
      <w:bookmarkEnd w:id="0"/>
    </w:p>
    <w:sectPr w:rsidR="00DD5B8A" w:rsidRPr="00E36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3A" w:rsidRDefault="00E36F3A" w:rsidP="00564E3C">
      <w:pPr>
        <w:spacing w:after="0" w:line="240" w:lineRule="auto"/>
      </w:pPr>
      <w:r>
        <w:separator/>
      </w:r>
    </w:p>
  </w:endnote>
  <w:endnote w:type="continuationSeparator" w:id="0">
    <w:p w:rsidR="00E36F3A" w:rsidRDefault="00E36F3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36F3A">
      <w:rPr>
        <w:rFonts w:ascii="Times New Roman" w:hAnsi="Times New Roman" w:cs="Times New Roman"/>
        <w:noProof/>
        <w:sz w:val="24"/>
        <w:szCs w:val="24"/>
      </w:rPr>
      <w:t>6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3A" w:rsidRDefault="00E36F3A" w:rsidP="00564E3C">
      <w:pPr>
        <w:spacing w:after="0" w:line="240" w:lineRule="auto"/>
      </w:pPr>
      <w:r>
        <w:separator/>
      </w:r>
    </w:p>
  </w:footnote>
  <w:footnote w:type="continuationSeparator" w:id="0">
    <w:p w:rsidR="00E36F3A" w:rsidRDefault="00E36F3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3A"/>
    <w:rsid w:val="00372DC6"/>
    <w:rsid w:val="00564E3C"/>
    <w:rsid w:val="0064591D"/>
    <w:rsid w:val="00DD5B8A"/>
    <w:rsid w:val="00E36F3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054A"/>
  <w15:chartTrackingRefBased/>
  <w15:docId w15:val="{5D17FD20-D49C-43A4-A161-3448E744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E36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2015-10-06T16:36:00Z</dcterms:created>
  <dcterms:modified xsi:type="dcterms:W3CDTF">2015-10-06T16:37:00Z</dcterms:modified>
</cp:coreProperties>
</file>