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35F0" w14:textId="77777777" w:rsidR="00082A93" w:rsidRPr="00690BA6" w:rsidRDefault="00082A93" w:rsidP="00082A93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CORNYSSH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7BBB261B" w14:textId="77777777" w:rsidR="00082A93" w:rsidRDefault="00082A93" w:rsidP="00082A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55B1C58E" w14:textId="77777777" w:rsidR="00082A93" w:rsidRDefault="00082A93" w:rsidP="00082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F4BA38" w14:textId="77777777" w:rsidR="00082A93" w:rsidRDefault="00082A93" w:rsidP="00082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98C3D3" w14:textId="77777777" w:rsidR="00082A93" w:rsidRDefault="00082A93" w:rsidP="00082A93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at sea under Thomas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Treverakke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(q.v.).</w:t>
      </w:r>
    </w:p>
    <w:p w14:paraId="219D2216" w14:textId="77777777" w:rsidR="00082A93" w:rsidRDefault="00082A93" w:rsidP="00082A93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m.9,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243174D2" w14:textId="77777777" w:rsidR="00082A93" w:rsidRDefault="00082A93" w:rsidP="00082A93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185B5310" w14:textId="77777777" w:rsidR="00082A93" w:rsidRDefault="00082A93" w:rsidP="00082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8E5E30" w14:textId="77777777" w:rsidR="00082A93" w:rsidRDefault="00082A93" w:rsidP="00082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C014F5" w14:textId="77777777" w:rsidR="00082A93" w:rsidRDefault="00082A93" w:rsidP="00082A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October 2021</w:t>
      </w:r>
    </w:p>
    <w:p w14:paraId="1D8024C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4C74E" w14:textId="77777777" w:rsidR="00082A93" w:rsidRDefault="00082A93" w:rsidP="009139A6">
      <w:r>
        <w:separator/>
      </w:r>
    </w:p>
  </w:endnote>
  <w:endnote w:type="continuationSeparator" w:id="0">
    <w:p w14:paraId="4E84337D" w14:textId="77777777" w:rsidR="00082A93" w:rsidRDefault="00082A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6EF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084C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71A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F6146" w14:textId="77777777" w:rsidR="00082A93" w:rsidRDefault="00082A93" w:rsidP="009139A6">
      <w:r>
        <w:separator/>
      </w:r>
    </w:p>
  </w:footnote>
  <w:footnote w:type="continuationSeparator" w:id="0">
    <w:p w14:paraId="4631D7FD" w14:textId="77777777" w:rsidR="00082A93" w:rsidRDefault="00082A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27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EC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ED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93"/>
    <w:rsid w:val="000666E0"/>
    <w:rsid w:val="00082A93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5E225"/>
  <w15:chartTrackingRefBased/>
  <w15:docId w15:val="{03213959-2F16-4078-BEB7-CEC8FEC7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2021-12-06T12:44:00Z</dcterms:created>
  <dcterms:modified xsi:type="dcterms:W3CDTF">2021-12-06T12:44:00Z</dcterms:modified>
</cp:coreProperties>
</file>