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C95" w:rsidRDefault="004F4C95" w:rsidP="004F4C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CORNYSSH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fl.1423)</w:t>
      </w:r>
    </w:p>
    <w:p w:rsidR="004F4C95" w:rsidRDefault="004F4C95" w:rsidP="004F4C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Exeter.</w:t>
      </w:r>
    </w:p>
    <w:p w:rsidR="004F4C95" w:rsidRDefault="004F4C95" w:rsidP="004F4C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F4C95" w:rsidRDefault="004F4C95" w:rsidP="004F4C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F4C95" w:rsidRDefault="004F4C95" w:rsidP="004F4C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Apprentice of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Skynner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   (“Exeter Freemen” p.44)</w:t>
      </w:r>
    </w:p>
    <w:p w:rsidR="004F4C95" w:rsidRDefault="004F4C95" w:rsidP="004F4C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F4C95" w:rsidRDefault="004F4C95" w:rsidP="004F4C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F4C95" w:rsidRDefault="004F4C95" w:rsidP="004F4C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Feb.1423</w:t>
      </w:r>
      <w:r>
        <w:rPr>
          <w:rFonts w:ascii="Times New Roman" w:hAnsi="Times New Roman" w:cs="Times New Roman"/>
          <w:sz w:val="24"/>
          <w:szCs w:val="24"/>
        </w:rPr>
        <w:tab/>
        <w:t>He became a Freeman.  (ibid.)</w:t>
      </w:r>
    </w:p>
    <w:p w:rsidR="004F4C95" w:rsidRDefault="004F4C95" w:rsidP="004F4C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F4C95" w:rsidRDefault="004F4C95" w:rsidP="004F4C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F4C95" w:rsidRDefault="004F4C95" w:rsidP="004F4C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November 2015</w:t>
      </w:r>
      <w:bookmarkStart w:id="0" w:name="_GoBack"/>
      <w:bookmarkEnd w:id="0"/>
    </w:p>
    <w:sectPr w:rsidR="004F4C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C95" w:rsidRDefault="004F4C95" w:rsidP="00564E3C">
      <w:pPr>
        <w:spacing w:after="0" w:line="240" w:lineRule="auto"/>
      </w:pPr>
      <w:r>
        <w:separator/>
      </w:r>
    </w:p>
  </w:endnote>
  <w:endnote w:type="continuationSeparator" w:id="0">
    <w:p w:rsidR="004F4C95" w:rsidRDefault="004F4C95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4F4C95">
      <w:rPr>
        <w:rFonts w:ascii="Times New Roman" w:hAnsi="Times New Roman" w:cs="Times New Roman"/>
        <w:noProof/>
        <w:sz w:val="24"/>
        <w:szCs w:val="24"/>
      </w:rPr>
      <w:t>13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C95" w:rsidRDefault="004F4C95" w:rsidP="00564E3C">
      <w:pPr>
        <w:spacing w:after="0" w:line="240" w:lineRule="auto"/>
      </w:pPr>
      <w:r>
        <w:separator/>
      </w:r>
    </w:p>
  </w:footnote>
  <w:footnote w:type="continuationSeparator" w:id="0">
    <w:p w:rsidR="004F4C95" w:rsidRDefault="004F4C95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C95"/>
    <w:rsid w:val="00372DC6"/>
    <w:rsid w:val="004F4C95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0CC81"/>
  <w15:chartTrackingRefBased/>
  <w15:docId w15:val="{387FEEB8-2330-4ECA-A523-2E5A5CB3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3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2015-11-13T21:12:00Z</dcterms:created>
  <dcterms:modified xsi:type="dcterms:W3CDTF">2015-11-13T21:15:00Z</dcterms:modified>
</cp:coreProperties>
</file>