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36" w:rsidRDefault="00CB3036" w:rsidP="00CB3036">
      <w:r>
        <w:rPr>
          <w:u w:val="single"/>
        </w:rPr>
        <w:t>John CORNYSSH</w:t>
      </w:r>
      <w:r>
        <w:t xml:space="preserve">  </w:t>
      </w:r>
      <w:proofErr w:type="gramStart"/>
      <w:r>
        <w:t xml:space="preserve">   (</w:t>
      </w:r>
      <w:proofErr w:type="gramEnd"/>
      <w:r>
        <w:t>fl.1455)</w:t>
      </w:r>
    </w:p>
    <w:p w:rsidR="00CB3036" w:rsidRDefault="00CB3036" w:rsidP="00CB3036">
      <w:r>
        <w:t>of London. Saddler.</w:t>
      </w:r>
    </w:p>
    <w:p w:rsidR="00CB3036" w:rsidRDefault="00CB3036" w:rsidP="00CB3036"/>
    <w:p w:rsidR="00CB3036" w:rsidRDefault="00CB3036" w:rsidP="00CB3036"/>
    <w:p w:rsidR="00CB3036" w:rsidRDefault="00CB3036" w:rsidP="00CB3036">
      <w:r>
        <w:t xml:space="preserve">  2 Dec.1455</w:t>
      </w:r>
      <w:r>
        <w:tab/>
        <w:t xml:space="preserve">He, Richard </w:t>
      </w:r>
      <w:proofErr w:type="spellStart"/>
      <w:r>
        <w:t>Lokwode</w:t>
      </w:r>
      <w:proofErr w:type="spellEnd"/>
      <w:r>
        <w:t xml:space="preserve">(q.v.), John Silvestre(q.v.), John </w:t>
      </w:r>
      <w:proofErr w:type="spellStart"/>
      <w:r>
        <w:t>Abell</w:t>
      </w:r>
      <w:proofErr w:type="spellEnd"/>
      <w:r>
        <w:t>(q.v.)</w:t>
      </w:r>
    </w:p>
    <w:p w:rsidR="00CB3036" w:rsidRDefault="00CB3036" w:rsidP="00CB3036">
      <w:r>
        <w:tab/>
      </w:r>
      <w:r>
        <w:tab/>
        <w:t xml:space="preserve">and John Bourton(q.v.) appeared before William </w:t>
      </w:r>
      <w:proofErr w:type="spellStart"/>
      <w:r>
        <w:t>Marrowe</w:t>
      </w:r>
      <w:proofErr w:type="spellEnd"/>
      <w:r>
        <w:t>, the Mayor(q.v.),</w:t>
      </w:r>
    </w:p>
    <w:p w:rsidR="00CB3036" w:rsidRDefault="00CB3036" w:rsidP="00CB3036">
      <w:r>
        <w:tab/>
      </w:r>
      <w:r>
        <w:tab/>
        <w:t>and the Aldermen and entered into a bond with Thomas Thornton,</w:t>
      </w:r>
    </w:p>
    <w:p w:rsidR="00CB3036" w:rsidRDefault="00CB3036" w:rsidP="00CB3036">
      <w:r>
        <w:tab/>
      </w:r>
      <w:r>
        <w:tab/>
        <w:t>Chamberlain(q.v.), for the payment of £20 to the use of Beatrix, daughter</w:t>
      </w:r>
    </w:p>
    <w:p w:rsidR="00CB3036" w:rsidRDefault="00CB3036" w:rsidP="00CB3036">
      <w:r>
        <w:tab/>
      </w:r>
      <w:r>
        <w:tab/>
        <w:t xml:space="preserve">of the late Bertrand </w:t>
      </w:r>
      <w:proofErr w:type="spellStart"/>
      <w:r>
        <w:t>Saunz</w:t>
      </w:r>
      <w:proofErr w:type="spellEnd"/>
      <w:r>
        <w:t xml:space="preserve">, vintner(q.v.), when she came of age or </w:t>
      </w:r>
    </w:p>
    <w:p w:rsidR="00CB3036" w:rsidRDefault="00CB3036" w:rsidP="00CB3036">
      <w:r>
        <w:tab/>
      </w:r>
      <w:r>
        <w:tab/>
        <w:t>married.</w:t>
      </w:r>
    </w:p>
    <w:p w:rsidR="00CB3036" w:rsidRDefault="00CB3036" w:rsidP="00CB3036">
      <w:r>
        <w:tab/>
      </w:r>
      <w:r>
        <w:tab/>
        <w:t>(“Calendar of Letter-Books of the City of London: K” pp.369-80 f.285b)</w:t>
      </w:r>
    </w:p>
    <w:p w:rsidR="00CB3036" w:rsidRDefault="00CB3036" w:rsidP="00CB3036"/>
    <w:p w:rsidR="00CB3036" w:rsidRDefault="00CB3036" w:rsidP="00CB3036"/>
    <w:p w:rsidR="00CB3036" w:rsidRDefault="00CB3036" w:rsidP="00CB3036">
      <w:r>
        <w:t>19 July 2016</w:t>
      </w:r>
    </w:p>
    <w:p w:rsidR="006B2F86" w:rsidRPr="00E71FC3" w:rsidRDefault="00CB303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36" w:rsidRDefault="00CB3036" w:rsidP="00E71FC3">
      <w:r>
        <w:separator/>
      </w:r>
    </w:p>
  </w:endnote>
  <w:endnote w:type="continuationSeparator" w:id="0">
    <w:p w:rsidR="00CB3036" w:rsidRDefault="00CB303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36" w:rsidRDefault="00CB3036" w:rsidP="00E71FC3">
      <w:r>
        <w:separator/>
      </w:r>
    </w:p>
  </w:footnote>
  <w:footnote w:type="continuationSeparator" w:id="0">
    <w:p w:rsidR="00CB3036" w:rsidRDefault="00CB303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36"/>
    <w:rsid w:val="001A7C09"/>
    <w:rsid w:val="00733BE7"/>
    <w:rsid w:val="00AB52E8"/>
    <w:rsid w:val="00B16D3F"/>
    <w:rsid w:val="00CB303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4F816-ABCE-41B0-B948-639659AB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303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2016-08-10T21:42:00Z</dcterms:created>
  <dcterms:modified xsi:type="dcterms:W3CDTF">2016-08-10T21:42:00Z</dcterms:modified>
</cp:coreProperties>
</file>