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BC689" w14:textId="77777777" w:rsidR="00441201" w:rsidRDefault="00441201" w:rsidP="004412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Richard CORNYSSH</w:t>
      </w:r>
      <w:r>
        <w:rPr>
          <w:rFonts w:ascii="Times New Roman" w:hAnsi="Times New Roman" w:cs="Times New Roman"/>
        </w:rPr>
        <w:t xml:space="preserve">        (fl.1483)</w:t>
      </w:r>
    </w:p>
    <w:p w14:paraId="05CC656B" w14:textId="77777777" w:rsidR="00441201" w:rsidRDefault="00441201" w:rsidP="00441201">
      <w:pPr>
        <w:rPr>
          <w:rFonts w:ascii="Times New Roman" w:hAnsi="Times New Roman" w:cs="Times New Roman"/>
        </w:rPr>
      </w:pPr>
    </w:p>
    <w:p w14:paraId="0D5B5FB7" w14:textId="77777777" w:rsidR="00441201" w:rsidRDefault="00441201" w:rsidP="00441201">
      <w:pPr>
        <w:rPr>
          <w:rFonts w:ascii="Times New Roman" w:hAnsi="Times New Roman" w:cs="Times New Roman"/>
        </w:rPr>
      </w:pPr>
    </w:p>
    <w:p w14:paraId="0573988C" w14:textId="77777777" w:rsidR="00441201" w:rsidRDefault="00441201" w:rsidP="004412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Son of John </w:t>
      </w:r>
      <w:proofErr w:type="spellStart"/>
      <w:r>
        <w:rPr>
          <w:rFonts w:ascii="Times New Roman" w:hAnsi="Times New Roman" w:cs="Times New Roman"/>
        </w:rPr>
        <w:t>Cornyssh</w:t>
      </w:r>
      <w:proofErr w:type="spellEnd"/>
      <w:r>
        <w:rPr>
          <w:rFonts w:ascii="Times New Roman" w:hAnsi="Times New Roman" w:cs="Times New Roman"/>
        </w:rPr>
        <w:t xml:space="preserve"> of London, </w:t>
      </w:r>
      <w:proofErr w:type="spellStart"/>
      <w:r>
        <w:rPr>
          <w:rFonts w:ascii="Times New Roman" w:hAnsi="Times New Roman" w:cs="Times New Roman"/>
        </w:rPr>
        <w:t>cellarman</w:t>
      </w:r>
      <w:proofErr w:type="spellEnd"/>
      <w:r>
        <w:rPr>
          <w:rFonts w:ascii="Times New Roman" w:hAnsi="Times New Roman" w:cs="Times New Roman"/>
        </w:rPr>
        <w:t>(q.v.).</w:t>
      </w:r>
    </w:p>
    <w:p w14:paraId="3EAFD4A7" w14:textId="77777777" w:rsidR="00441201" w:rsidRDefault="00441201" w:rsidP="004412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(http://aalt.law.uh.edu/Indices/CP40Indices/CP40no883Pl.htm )</w:t>
      </w:r>
    </w:p>
    <w:p w14:paraId="7A7DE16F" w14:textId="77777777" w:rsidR="00441201" w:rsidRDefault="00441201" w:rsidP="00441201">
      <w:pPr>
        <w:rPr>
          <w:rFonts w:ascii="Times New Roman" w:hAnsi="Times New Roman" w:cs="Times New Roman"/>
        </w:rPr>
      </w:pPr>
    </w:p>
    <w:p w14:paraId="4A3E4633" w14:textId="77777777" w:rsidR="00441201" w:rsidRDefault="00441201" w:rsidP="00441201">
      <w:pPr>
        <w:rPr>
          <w:rFonts w:ascii="Times New Roman" w:hAnsi="Times New Roman" w:cs="Times New Roman"/>
        </w:rPr>
      </w:pPr>
    </w:p>
    <w:p w14:paraId="5217FB80" w14:textId="77777777" w:rsidR="00441201" w:rsidRDefault="00441201" w:rsidP="004412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 xml:space="preserve">As his father’s executor, he made a plaint of debt against John </w:t>
      </w:r>
      <w:proofErr w:type="spellStart"/>
      <w:r>
        <w:rPr>
          <w:rFonts w:ascii="Times New Roman" w:hAnsi="Times New Roman" w:cs="Times New Roman"/>
        </w:rPr>
        <w:t>Oter</w:t>
      </w:r>
      <w:proofErr w:type="spellEnd"/>
      <w:r>
        <w:rPr>
          <w:rFonts w:ascii="Times New Roman" w:hAnsi="Times New Roman" w:cs="Times New Roman"/>
        </w:rPr>
        <w:t xml:space="preserve"> of</w:t>
      </w:r>
    </w:p>
    <w:p w14:paraId="7D1849B1" w14:textId="77777777" w:rsidR="00441201" w:rsidRDefault="00441201" w:rsidP="004412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Walthamstowe</w:t>
      </w:r>
      <w:proofErr w:type="spellEnd"/>
      <w:r>
        <w:rPr>
          <w:rFonts w:ascii="Times New Roman" w:hAnsi="Times New Roman" w:cs="Times New Roman"/>
        </w:rPr>
        <w:t>, Essex.   (ibid.)</w:t>
      </w:r>
    </w:p>
    <w:p w14:paraId="27D01698" w14:textId="77777777" w:rsidR="00441201" w:rsidRDefault="00441201" w:rsidP="00441201">
      <w:pPr>
        <w:rPr>
          <w:rFonts w:ascii="Times New Roman" w:hAnsi="Times New Roman" w:cs="Times New Roman"/>
        </w:rPr>
      </w:pPr>
    </w:p>
    <w:p w14:paraId="74FF9278" w14:textId="77777777" w:rsidR="00441201" w:rsidRDefault="00441201" w:rsidP="00441201">
      <w:pPr>
        <w:rPr>
          <w:rFonts w:ascii="Times New Roman" w:hAnsi="Times New Roman" w:cs="Times New Roman"/>
        </w:rPr>
      </w:pPr>
    </w:p>
    <w:p w14:paraId="0BA2E9DA" w14:textId="77777777" w:rsidR="00441201" w:rsidRDefault="00441201" w:rsidP="004412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 September 2019</w:t>
      </w:r>
    </w:p>
    <w:p w14:paraId="7001C54E" w14:textId="77777777" w:rsidR="006B2F86" w:rsidRPr="00E71FC3" w:rsidRDefault="00441201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6344E" w14:textId="77777777" w:rsidR="00441201" w:rsidRDefault="00441201" w:rsidP="00E71FC3">
      <w:r>
        <w:separator/>
      </w:r>
    </w:p>
  </w:endnote>
  <w:endnote w:type="continuationSeparator" w:id="0">
    <w:p w14:paraId="33F17884" w14:textId="77777777" w:rsidR="00441201" w:rsidRDefault="00441201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09D5A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B2272" w14:textId="77777777" w:rsidR="00441201" w:rsidRDefault="00441201" w:rsidP="00E71FC3">
      <w:r>
        <w:separator/>
      </w:r>
    </w:p>
  </w:footnote>
  <w:footnote w:type="continuationSeparator" w:id="0">
    <w:p w14:paraId="6C4E3B99" w14:textId="77777777" w:rsidR="00441201" w:rsidRDefault="00441201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201"/>
    <w:rsid w:val="001A7C09"/>
    <w:rsid w:val="00441201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2C501"/>
  <w15:chartTrackingRefBased/>
  <w15:docId w15:val="{CF6D4763-659C-4B14-9693-E68666A82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41201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2019-10-10T20:06:00Z</dcterms:created>
  <dcterms:modified xsi:type="dcterms:W3CDTF">2019-10-10T20:06:00Z</dcterms:modified>
</cp:coreProperties>
</file>