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A65A" w14:textId="09801238" w:rsidR="00BA00AB" w:rsidRDefault="00E508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CORNYSSH</w:t>
      </w:r>
      <w:r>
        <w:rPr>
          <w:rFonts w:cs="Times New Roman"/>
          <w:szCs w:val="24"/>
        </w:rPr>
        <w:t xml:space="preserve">       (fl.1484)</w:t>
      </w:r>
    </w:p>
    <w:p w14:paraId="034030AA" w14:textId="2088DF54" w:rsidR="00E508D4" w:rsidRDefault="00E508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Saddler alias merchant.</w:t>
      </w:r>
    </w:p>
    <w:p w14:paraId="2E2CF41E" w14:textId="77777777" w:rsidR="00E508D4" w:rsidRDefault="00E508D4" w:rsidP="009139A6">
      <w:pPr>
        <w:pStyle w:val="NoSpacing"/>
        <w:rPr>
          <w:rFonts w:cs="Times New Roman"/>
          <w:szCs w:val="24"/>
        </w:rPr>
      </w:pPr>
    </w:p>
    <w:p w14:paraId="7FF2FBF8" w14:textId="77777777" w:rsidR="00E508D4" w:rsidRDefault="00E508D4" w:rsidP="009139A6">
      <w:pPr>
        <w:pStyle w:val="NoSpacing"/>
        <w:rPr>
          <w:rFonts w:cs="Times New Roman"/>
          <w:szCs w:val="24"/>
        </w:rPr>
      </w:pPr>
    </w:p>
    <w:p w14:paraId="0AA9A11F" w14:textId="634A9337" w:rsidR="00E508D4" w:rsidRDefault="00E508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Feb.1484</w:t>
      </w:r>
      <w:r>
        <w:rPr>
          <w:rFonts w:cs="Times New Roman"/>
          <w:szCs w:val="24"/>
        </w:rPr>
        <w:tab/>
        <w:t>He was granted a general pardon.</w:t>
      </w:r>
    </w:p>
    <w:p w14:paraId="08DDB5DC" w14:textId="77777777" w:rsidR="00E508D4" w:rsidRDefault="00E508D4" w:rsidP="00E508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Pardon Rolls of Richard III 1484-5” ed. Hannes Kleineke, </w:t>
      </w:r>
    </w:p>
    <w:p w14:paraId="3C966CB3" w14:textId="5733CF07" w:rsidR="00E508D4" w:rsidRDefault="00E508D4" w:rsidP="00E508D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</w:t>
      </w:r>
      <w:r>
        <w:rPr>
          <w:rFonts w:cs="Times New Roman"/>
          <w:szCs w:val="24"/>
        </w:rPr>
        <w:t>11)</w:t>
      </w:r>
    </w:p>
    <w:p w14:paraId="276ADAAC" w14:textId="77777777" w:rsidR="00E508D4" w:rsidRDefault="00E508D4" w:rsidP="00E508D4">
      <w:pPr>
        <w:pStyle w:val="NoSpacing"/>
        <w:rPr>
          <w:rFonts w:cs="Times New Roman"/>
          <w:szCs w:val="24"/>
        </w:rPr>
      </w:pPr>
    </w:p>
    <w:p w14:paraId="2DA7A39F" w14:textId="77777777" w:rsidR="00E508D4" w:rsidRDefault="00E508D4" w:rsidP="00E508D4">
      <w:pPr>
        <w:pStyle w:val="NoSpacing"/>
        <w:rPr>
          <w:rFonts w:cs="Times New Roman"/>
          <w:szCs w:val="24"/>
        </w:rPr>
      </w:pPr>
    </w:p>
    <w:p w14:paraId="20B089EA" w14:textId="0A095EE7" w:rsidR="00E508D4" w:rsidRPr="007F32B5" w:rsidRDefault="00E508D4" w:rsidP="00E508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June 2023</w:t>
      </w:r>
    </w:p>
    <w:p w14:paraId="48730080" w14:textId="71D4D635" w:rsidR="00E508D4" w:rsidRPr="00E508D4" w:rsidRDefault="00E508D4" w:rsidP="009139A6">
      <w:pPr>
        <w:pStyle w:val="NoSpacing"/>
        <w:rPr>
          <w:rFonts w:cs="Times New Roman"/>
          <w:szCs w:val="24"/>
        </w:rPr>
      </w:pPr>
    </w:p>
    <w:sectPr w:rsidR="00E508D4" w:rsidRPr="00E508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3B06" w14:textId="77777777" w:rsidR="00E508D4" w:rsidRDefault="00E508D4" w:rsidP="009139A6">
      <w:r>
        <w:separator/>
      </w:r>
    </w:p>
  </w:endnote>
  <w:endnote w:type="continuationSeparator" w:id="0">
    <w:p w14:paraId="3706FF97" w14:textId="77777777" w:rsidR="00E508D4" w:rsidRDefault="00E508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E1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3C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7A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9ADE" w14:textId="77777777" w:rsidR="00E508D4" w:rsidRDefault="00E508D4" w:rsidP="009139A6">
      <w:r>
        <w:separator/>
      </w:r>
    </w:p>
  </w:footnote>
  <w:footnote w:type="continuationSeparator" w:id="0">
    <w:p w14:paraId="7F20858B" w14:textId="77777777" w:rsidR="00E508D4" w:rsidRDefault="00E508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E2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B8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44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D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508D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784F"/>
  <w15:chartTrackingRefBased/>
  <w15:docId w15:val="{4DED24DE-59E1-43C7-8771-EBC79898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2023-06-23T19:26:00Z</dcterms:created>
  <dcterms:modified xsi:type="dcterms:W3CDTF">2023-06-23T19:31:00Z</dcterms:modified>
</cp:coreProperties>
</file>