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CB7D" w14:textId="77777777" w:rsidR="0003300B" w:rsidRDefault="0003300B" w:rsidP="000330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CORNYSSH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413682DB" w14:textId="77777777" w:rsidR="0003300B" w:rsidRDefault="0003300B" w:rsidP="000330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Horsley, Gloucestershire. Clerk.</w:t>
      </w:r>
    </w:p>
    <w:p w14:paraId="6346DC8E" w14:textId="77777777" w:rsidR="0003300B" w:rsidRDefault="0003300B" w:rsidP="000330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881AFD" w14:textId="77777777" w:rsidR="0003300B" w:rsidRDefault="0003300B" w:rsidP="000330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8028DC" w14:textId="77777777" w:rsidR="0003300B" w:rsidRDefault="0003300B" w:rsidP="000330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Osborne(q.v.) brought a plaint of trespass and assault against him and </w:t>
      </w:r>
    </w:p>
    <w:p w14:paraId="7FAC6EAA" w14:textId="77777777" w:rsidR="0003300B" w:rsidRDefault="0003300B" w:rsidP="000330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Strange of Horsley(q.v.).</w:t>
      </w:r>
    </w:p>
    <w:p w14:paraId="151E5B95" w14:textId="77777777" w:rsidR="0003300B" w:rsidRDefault="0003300B" w:rsidP="000330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8AC254A" w14:textId="77777777" w:rsidR="0003300B" w:rsidRDefault="0003300B" w:rsidP="000330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1F70A3" w14:textId="77777777" w:rsidR="0003300B" w:rsidRDefault="0003300B" w:rsidP="000330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30CE25" w14:textId="77777777" w:rsidR="0003300B" w:rsidRDefault="0003300B" w:rsidP="000330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July 2022</w:t>
      </w:r>
    </w:p>
    <w:p w14:paraId="36606D3A" w14:textId="3A6DAAC3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5F2A" w14:textId="77777777" w:rsidR="0003300B" w:rsidRDefault="0003300B" w:rsidP="009139A6">
      <w:r>
        <w:separator/>
      </w:r>
    </w:p>
  </w:endnote>
  <w:endnote w:type="continuationSeparator" w:id="0">
    <w:p w14:paraId="2A7F23CF" w14:textId="77777777" w:rsidR="0003300B" w:rsidRDefault="000330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A4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B86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35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B28A2" w14:textId="77777777" w:rsidR="0003300B" w:rsidRDefault="0003300B" w:rsidP="009139A6">
      <w:r>
        <w:separator/>
      </w:r>
    </w:p>
  </w:footnote>
  <w:footnote w:type="continuationSeparator" w:id="0">
    <w:p w14:paraId="1181D2EE" w14:textId="77777777" w:rsidR="0003300B" w:rsidRDefault="000330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C8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3F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22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0B"/>
    <w:rsid w:val="0003300B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202F"/>
  <w15:chartTrackingRefBased/>
  <w15:docId w15:val="{C0FAD8FC-84B1-4D03-BE52-0C97EEEC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33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2022-10-23T08:39:00Z</dcterms:created>
  <dcterms:modified xsi:type="dcterms:W3CDTF">2022-10-23T08:39:00Z</dcterms:modified>
</cp:coreProperties>
</file>