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8C5" w:rsidRDefault="002818C5" w:rsidP="002818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Henry CORNYSSHE</w:t>
      </w:r>
      <w:r>
        <w:rPr>
          <w:rFonts w:ascii="Times New Roman" w:hAnsi="Times New Roman" w:cs="Times New Roman"/>
          <w:sz w:val="24"/>
          <w:szCs w:val="24"/>
        </w:rPr>
        <w:t xml:space="preserve">      (fl.1450)</w:t>
      </w:r>
    </w:p>
    <w:p w:rsidR="002818C5" w:rsidRDefault="002818C5" w:rsidP="002818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Welles, Somerset. Tailor.</w:t>
      </w:r>
    </w:p>
    <w:p w:rsidR="002818C5" w:rsidRDefault="002818C5" w:rsidP="002818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18C5" w:rsidRDefault="002818C5" w:rsidP="002818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18C5" w:rsidRDefault="002818C5" w:rsidP="002818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Isabel(q.v.).  </w:t>
      </w:r>
      <w:r w:rsidRPr="00EE426C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EE426C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http://aalt.law.uh.edu/Indices/CP40Indices/CP40no758/CP40no758Pl.htm</w:t>
        </w:r>
      </w:hyperlink>
      <w:r w:rsidRPr="00EE426C">
        <w:rPr>
          <w:rFonts w:ascii="Times New Roman" w:hAnsi="Times New Roman" w:cs="Times New Roman"/>
          <w:sz w:val="24"/>
          <w:szCs w:val="24"/>
        </w:rPr>
        <w:t>)</w:t>
      </w:r>
    </w:p>
    <w:p w:rsidR="002818C5" w:rsidRDefault="002818C5" w:rsidP="002818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18C5" w:rsidRDefault="002818C5" w:rsidP="002818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18C5" w:rsidRDefault="002818C5" w:rsidP="002818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1450</w:t>
      </w:r>
      <w:r>
        <w:rPr>
          <w:rFonts w:ascii="Times New Roman" w:hAnsi="Times New Roman" w:cs="Times New Roman"/>
          <w:sz w:val="24"/>
          <w:szCs w:val="24"/>
        </w:rPr>
        <w:tab/>
        <w:t>Stephen Mershheton(q.v.) brought a plaint of debt against them.  (ibid.)</w:t>
      </w:r>
    </w:p>
    <w:p w:rsidR="002818C5" w:rsidRDefault="002818C5" w:rsidP="002818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818C5" w:rsidRDefault="002818C5" w:rsidP="002818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18C5" w:rsidRDefault="002818C5" w:rsidP="002818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18C5" w:rsidRDefault="002818C5" w:rsidP="002818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November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8C5" w:rsidRDefault="002818C5" w:rsidP="00564E3C">
      <w:pPr>
        <w:spacing w:after="0" w:line="240" w:lineRule="auto"/>
      </w:pPr>
      <w:r>
        <w:separator/>
      </w:r>
    </w:p>
  </w:endnote>
  <w:endnote w:type="continuationSeparator" w:id="0">
    <w:p w:rsidR="002818C5" w:rsidRDefault="002818C5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2818C5">
      <w:rPr>
        <w:rFonts w:ascii="Times New Roman" w:hAnsi="Times New Roman" w:cs="Times New Roman"/>
        <w:noProof/>
        <w:sz w:val="24"/>
        <w:szCs w:val="24"/>
      </w:rPr>
      <w:t>9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8C5" w:rsidRDefault="002818C5" w:rsidP="00564E3C">
      <w:pPr>
        <w:spacing w:after="0" w:line="240" w:lineRule="auto"/>
      </w:pPr>
      <w:r>
        <w:separator/>
      </w:r>
    </w:p>
  </w:footnote>
  <w:footnote w:type="continuationSeparator" w:id="0">
    <w:p w:rsidR="002818C5" w:rsidRDefault="002818C5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8C5"/>
    <w:rsid w:val="002818C5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B4353B-2DB9-4514-B2BC-D0141BD14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2818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2016-01-09T19:59:00Z</dcterms:created>
  <dcterms:modified xsi:type="dcterms:W3CDTF">2016-01-09T20:00:00Z</dcterms:modified>
</cp:coreProperties>
</file>