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502F0" w14:textId="77777777" w:rsidR="00D475F2" w:rsidRDefault="00D475F2" w:rsidP="00D4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CORNYSSHE, senior</w:t>
      </w:r>
      <w:r>
        <w:rPr>
          <w:rFonts w:ascii="Times New Roman" w:hAnsi="Times New Roman" w:cs="Times New Roman"/>
        </w:rPr>
        <w:t xml:space="preserve">      (d.ca.1483)</w:t>
      </w:r>
    </w:p>
    <w:p w14:paraId="54DE6BDB" w14:textId="77777777" w:rsidR="00D475F2" w:rsidRDefault="00D475F2" w:rsidP="00D4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Saddler.</w:t>
      </w:r>
    </w:p>
    <w:p w14:paraId="73DC9303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7000CDDA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69E61675" w14:textId="77777777" w:rsidR="00D475F2" w:rsidRDefault="00D475F2" w:rsidP="00D4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Son:   Richard.</w:t>
      </w:r>
    </w:p>
    <w:p w14:paraId="3AF886DB" w14:textId="77777777" w:rsidR="00D475F2" w:rsidRDefault="00D475F2" w:rsidP="00D4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6B5A5F2A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0501C5C6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300CE59E" w14:textId="77777777" w:rsidR="00D475F2" w:rsidRDefault="00D475F2" w:rsidP="00D4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died in or before this time.  (ibid.)</w:t>
      </w:r>
    </w:p>
    <w:p w14:paraId="79D1AA13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7B768645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0D0A1083" w14:textId="77777777" w:rsidR="00D475F2" w:rsidRDefault="00D475F2" w:rsidP="00D4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Executor:   Richard.    (ibid.)</w:t>
      </w:r>
    </w:p>
    <w:p w14:paraId="5628266A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5D568C85" w14:textId="77777777" w:rsidR="00D475F2" w:rsidRDefault="00D475F2" w:rsidP="00D475F2">
      <w:pPr>
        <w:rPr>
          <w:rFonts w:ascii="Times New Roman" w:hAnsi="Times New Roman" w:cs="Times New Roman"/>
        </w:rPr>
      </w:pPr>
    </w:p>
    <w:p w14:paraId="5C59A641" w14:textId="77777777" w:rsidR="00D475F2" w:rsidRDefault="00D475F2" w:rsidP="00D475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September 2019</w:t>
      </w:r>
    </w:p>
    <w:p w14:paraId="1AE53AE3" w14:textId="77777777" w:rsidR="006B2F86" w:rsidRPr="00E71FC3" w:rsidRDefault="00D475F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B7DAE" w14:textId="77777777" w:rsidR="00D475F2" w:rsidRDefault="00D475F2" w:rsidP="00E71FC3">
      <w:r>
        <w:separator/>
      </w:r>
    </w:p>
  </w:endnote>
  <w:endnote w:type="continuationSeparator" w:id="0">
    <w:p w14:paraId="43F19165" w14:textId="77777777" w:rsidR="00D475F2" w:rsidRDefault="00D475F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0BA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0D9D3" w14:textId="77777777" w:rsidR="00D475F2" w:rsidRDefault="00D475F2" w:rsidP="00E71FC3">
      <w:r>
        <w:separator/>
      </w:r>
    </w:p>
  </w:footnote>
  <w:footnote w:type="continuationSeparator" w:id="0">
    <w:p w14:paraId="5938B8EA" w14:textId="77777777" w:rsidR="00D475F2" w:rsidRDefault="00D475F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F2"/>
    <w:rsid w:val="001A7C09"/>
    <w:rsid w:val="00577BD5"/>
    <w:rsid w:val="00656CBA"/>
    <w:rsid w:val="006A1F77"/>
    <w:rsid w:val="00733BE7"/>
    <w:rsid w:val="00AB52E8"/>
    <w:rsid w:val="00B16D3F"/>
    <w:rsid w:val="00BB41AC"/>
    <w:rsid w:val="00D475F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2E3A"/>
  <w15:chartTrackingRefBased/>
  <w15:docId w15:val="{51BAB2D0-09AD-41F4-BF3C-7B085D4E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75F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2019-10-10T20:08:00Z</dcterms:created>
  <dcterms:modified xsi:type="dcterms:W3CDTF">2019-10-10T20:09:00Z</dcterms:modified>
</cp:coreProperties>
</file>