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16941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CORNYSSHE</w:t>
      </w:r>
      <w:r>
        <w:rPr>
          <w:rFonts w:ascii="Times New Roman" w:hAnsi="Times New Roman" w:cs="Times New Roman"/>
        </w:rPr>
        <w:t xml:space="preserve">      (fl.1483)</w:t>
      </w:r>
    </w:p>
    <w:p w14:paraId="144FC9A5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53F7690D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5585F4B5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Son of John </w:t>
      </w:r>
      <w:proofErr w:type="spellStart"/>
      <w:r>
        <w:rPr>
          <w:rFonts w:ascii="Times New Roman" w:hAnsi="Times New Roman" w:cs="Times New Roman"/>
        </w:rPr>
        <w:t>Cornysshe</w:t>
      </w:r>
      <w:proofErr w:type="spellEnd"/>
      <w:r>
        <w:rPr>
          <w:rFonts w:ascii="Times New Roman" w:hAnsi="Times New Roman" w:cs="Times New Roman"/>
        </w:rPr>
        <w:t>, senior, of London, saddler(q.v.).</w:t>
      </w:r>
    </w:p>
    <w:p w14:paraId="0F09AD8E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(http://aalt.law.uh.edu/Indices/CP40Indices/CP40no883Pl.htm )</w:t>
      </w:r>
    </w:p>
    <w:p w14:paraId="0153E659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0AB89BEF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6742CAC2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As his father’s executor, he made a plaint of debt against Sir John </w:t>
      </w:r>
      <w:proofErr w:type="spellStart"/>
      <w:r>
        <w:rPr>
          <w:rFonts w:ascii="Times New Roman" w:hAnsi="Times New Roman" w:cs="Times New Roman"/>
        </w:rPr>
        <w:t>Assheley</w:t>
      </w:r>
      <w:proofErr w:type="spellEnd"/>
    </w:p>
    <w:p w14:paraId="08695CE5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of London(q.v.), John </w:t>
      </w:r>
      <w:proofErr w:type="spellStart"/>
      <w:r>
        <w:rPr>
          <w:rFonts w:ascii="Times New Roman" w:hAnsi="Times New Roman" w:cs="Times New Roman"/>
        </w:rPr>
        <w:t>Oter</w:t>
      </w:r>
      <w:proofErr w:type="spellEnd"/>
      <w:r>
        <w:rPr>
          <w:rFonts w:ascii="Times New Roman" w:hAnsi="Times New Roman" w:cs="Times New Roman"/>
        </w:rPr>
        <w:t xml:space="preserve"> of </w:t>
      </w:r>
      <w:proofErr w:type="spellStart"/>
      <w:r>
        <w:rPr>
          <w:rFonts w:ascii="Times New Roman" w:hAnsi="Times New Roman" w:cs="Times New Roman"/>
        </w:rPr>
        <w:t>Walthamstowe</w:t>
      </w:r>
      <w:proofErr w:type="spellEnd"/>
      <w:r>
        <w:rPr>
          <w:rFonts w:ascii="Times New Roman" w:hAnsi="Times New Roman" w:cs="Times New Roman"/>
        </w:rPr>
        <w:t>, Essex(q.v.), and Clement</w:t>
      </w:r>
    </w:p>
    <w:p w14:paraId="4D1D61E8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Spyce</w:t>
      </w:r>
      <w:proofErr w:type="spellEnd"/>
      <w:r>
        <w:rPr>
          <w:rFonts w:ascii="Times New Roman" w:hAnsi="Times New Roman" w:cs="Times New Roman"/>
        </w:rPr>
        <w:t xml:space="preserve"> of Little Waltham(q.v.).   (ibid.)</w:t>
      </w:r>
    </w:p>
    <w:p w14:paraId="7B41DB44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2885C5AD" w14:textId="77777777" w:rsidR="00706A11" w:rsidRDefault="00706A11" w:rsidP="00706A11">
      <w:pPr>
        <w:rPr>
          <w:rFonts w:ascii="Times New Roman" w:hAnsi="Times New Roman" w:cs="Times New Roman"/>
        </w:rPr>
      </w:pPr>
    </w:p>
    <w:p w14:paraId="2EFD4EFF" w14:textId="77777777" w:rsidR="00706A11" w:rsidRDefault="00706A11" w:rsidP="00706A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September 2019</w:t>
      </w:r>
    </w:p>
    <w:p w14:paraId="5E19B451" w14:textId="77777777" w:rsidR="006B2F86" w:rsidRPr="00E71FC3" w:rsidRDefault="00706A1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D1F2E" w14:textId="77777777" w:rsidR="00706A11" w:rsidRDefault="00706A11" w:rsidP="00E71FC3">
      <w:r>
        <w:separator/>
      </w:r>
    </w:p>
  </w:endnote>
  <w:endnote w:type="continuationSeparator" w:id="0">
    <w:p w14:paraId="2267FF16" w14:textId="77777777" w:rsidR="00706A11" w:rsidRDefault="00706A11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525B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75CFF" w14:textId="77777777" w:rsidR="00706A11" w:rsidRDefault="00706A11" w:rsidP="00E71FC3">
      <w:r>
        <w:separator/>
      </w:r>
    </w:p>
  </w:footnote>
  <w:footnote w:type="continuationSeparator" w:id="0">
    <w:p w14:paraId="129D8B80" w14:textId="77777777" w:rsidR="00706A11" w:rsidRDefault="00706A11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11"/>
    <w:rsid w:val="001A7C09"/>
    <w:rsid w:val="00577BD5"/>
    <w:rsid w:val="00656CBA"/>
    <w:rsid w:val="006A1F77"/>
    <w:rsid w:val="00706A11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A0FB"/>
  <w15:chartTrackingRefBased/>
  <w15:docId w15:val="{DE3AE15B-562F-45FF-B343-890A2B9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06A11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2019-10-11T20:43:00Z</dcterms:created>
  <dcterms:modified xsi:type="dcterms:W3CDTF">2019-10-11T20:43:00Z</dcterms:modified>
</cp:coreProperties>
</file>