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B7A" w:rsidRPr="00CF6FB1" w:rsidRDefault="003F7B7A" w:rsidP="003F7B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  <w:u w:val="single"/>
        </w:rPr>
        <w:t>Robert CORNYSSHE</w:t>
      </w:r>
      <w:r w:rsidRPr="00CF6FB1">
        <w:rPr>
          <w:rFonts w:ascii="Times New Roman" w:hAnsi="Times New Roman" w:cs="Times New Roman"/>
          <w:sz w:val="24"/>
          <w:szCs w:val="24"/>
        </w:rPr>
        <w:t xml:space="preserve">       (fl.1414)</w:t>
      </w:r>
    </w:p>
    <w:p w:rsidR="003F7B7A" w:rsidRPr="00CF6FB1" w:rsidRDefault="003F7B7A" w:rsidP="003F7B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7B7A" w:rsidRPr="00CF6FB1" w:rsidRDefault="003F7B7A" w:rsidP="003F7B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7B7A" w:rsidRPr="00CF6FB1" w:rsidRDefault="003F7B7A" w:rsidP="003F7B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</w:rPr>
        <w:t>= Margery(q.v.).</w:t>
      </w:r>
    </w:p>
    <w:p w:rsidR="003F7B7A" w:rsidRPr="00CF6FB1" w:rsidRDefault="003F7B7A" w:rsidP="003F7B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CF6FB1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www.medievalgenealogy.org.uk/fines/abstracts/CP_25_1_45_76.shtml</w:t>
        </w:r>
      </w:hyperlink>
      <w:r w:rsidRPr="00CF6FB1">
        <w:rPr>
          <w:rFonts w:ascii="Times New Roman" w:hAnsi="Times New Roman" w:cs="Times New Roman"/>
          <w:sz w:val="24"/>
          <w:szCs w:val="24"/>
        </w:rPr>
        <w:t>)</w:t>
      </w:r>
    </w:p>
    <w:p w:rsidR="003F7B7A" w:rsidRPr="00CF6FB1" w:rsidRDefault="003F7B7A" w:rsidP="003F7B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7B7A" w:rsidRPr="00CF6FB1" w:rsidRDefault="003F7B7A" w:rsidP="003F7B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7B7A" w:rsidRPr="00CF6FB1" w:rsidRDefault="003F7B7A" w:rsidP="003F7B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</w:rPr>
        <w:t>12 Nov.1414</w:t>
      </w:r>
      <w:r w:rsidRPr="00CF6FB1">
        <w:rPr>
          <w:rFonts w:ascii="Times New Roman" w:hAnsi="Times New Roman" w:cs="Times New Roman"/>
          <w:sz w:val="24"/>
          <w:szCs w:val="24"/>
        </w:rPr>
        <w:tab/>
        <w:t>Settlement of the action taken against them, Robert Botiller(q.v.) and his</w:t>
      </w:r>
    </w:p>
    <w:p w:rsidR="003F7B7A" w:rsidRPr="00CF6FB1" w:rsidRDefault="003F7B7A" w:rsidP="003F7B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</w:rPr>
        <w:tab/>
      </w:r>
      <w:r w:rsidRPr="00CF6FB1">
        <w:rPr>
          <w:rFonts w:ascii="Times New Roman" w:hAnsi="Times New Roman" w:cs="Times New Roman"/>
          <w:sz w:val="24"/>
          <w:szCs w:val="24"/>
        </w:rPr>
        <w:tab/>
        <w:t>wife, Amy(q.v.), by John Dabernoun(q.v.) and others over 21 acres of</w:t>
      </w:r>
    </w:p>
    <w:p w:rsidR="003F7B7A" w:rsidRPr="00CF6FB1" w:rsidRDefault="003F7B7A" w:rsidP="003F7B7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</w:rPr>
        <w:t>land and 1½ acres of meadow and a moiety of a messuage in Goldworthy, Devon.   (ibid.)</w:t>
      </w:r>
    </w:p>
    <w:p w:rsidR="003F7B7A" w:rsidRPr="00CF6FB1" w:rsidRDefault="003F7B7A" w:rsidP="003F7B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7B7A" w:rsidRPr="00CF6FB1" w:rsidRDefault="003F7B7A" w:rsidP="003F7B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7B7A" w:rsidRPr="00CF6FB1" w:rsidRDefault="003F7B7A" w:rsidP="003F7B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FB1">
        <w:rPr>
          <w:rFonts w:ascii="Times New Roman" w:hAnsi="Times New Roman" w:cs="Times New Roman"/>
          <w:sz w:val="24"/>
          <w:szCs w:val="24"/>
        </w:rPr>
        <w:t>27 June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B7A" w:rsidRDefault="003F7B7A" w:rsidP="00564E3C">
      <w:pPr>
        <w:spacing w:after="0" w:line="240" w:lineRule="auto"/>
      </w:pPr>
      <w:r>
        <w:separator/>
      </w:r>
    </w:p>
  </w:endnote>
  <w:endnote w:type="continuationSeparator" w:id="0">
    <w:p w:rsidR="003F7B7A" w:rsidRDefault="003F7B7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F7B7A">
      <w:rPr>
        <w:rFonts w:ascii="Times New Roman" w:hAnsi="Times New Roman" w:cs="Times New Roman"/>
        <w:noProof/>
        <w:sz w:val="24"/>
        <w:szCs w:val="24"/>
      </w:rPr>
      <w:t>3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B7A" w:rsidRDefault="003F7B7A" w:rsidP="00564E3C">
      <w:pPr>
        <w:spacing w:after="0" w:line="240" w:lineRule="auto"/>
      </w:pPr>
      <w:r>
        <w:separator/>
      </w:r>
    </w:p>
  </w:footnote>
  <w:footnote w:type="continuationSeparator" w:id="0">
    <w:p w:rsidR="003F7B7A" w:rsidRDefault="003F7B7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7A"/>
    <w:rsid w:val="00372DC6"/>
    <w:rsid w:val="003F7B7A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9B57F-3DC6-43BD-AB53-6F81B5E3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3F7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6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2015-11-03T20:02:00Z</dcterms:created>
  <dcterms:modified xsi:type="dcterms:W3CDTF">2015-11-03T20:02:00Z</dcterms:modified>
</cp:coreProperties>
</file>