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F0248" w14:textId="77777777" w:rsidR="007E2D79" w:rsidRDefault="007E2D79" w:rsidP="007E2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Christine CORONER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fl.1408)</w:t>
      </w:r>
    </w:p>
    <w:p w14:paraId="61475BE5" w14:textId="77777777" w:rsidR="007E2D79" w:rsidRDefault="007E2D79" w:rsidP="007E2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099D54EF" w14:textId="77777777" w:rsidR="007E2D79" w:rsidRDefault="007E2D79" w:rsidP="007E2D79">
      <w:pPr>
        <w:rPr>
          <w:rFonts w:ascii="Times New Roman" w:hAnsi="Times New Roman" w:cs="Times New Roman"/>
          <w:sz w:val="24"/>
          <w:szCs w:val="24"/>
        </w:rPr>
      </w:pPr>
    </w:p>
    <w:p w14:paraId="73D00826" w14:textId="77777777" w:rsidR="007E2D79" w:rsidRDefault="007E2D79" w:rsidP="007E2D79">
      <w:pPr>
        <w:rPr>
          <w:rFonts w:ascii="Times New Roman" w:hAnsi="Times New Roman" w:cs="Times New Roman"/>
          <w:sz w:val="24"/>
          <w:szCs w:val="24"/>
        </w:rPr>
      </w:pPr>
    </w:p>
    <w:p w14:paraId="0ED583E8" w14:textId="77777777" w:rsidR="007E2D79" w:rsidRDefault="007E2D79" w:rsidP="007E2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Daughter of Richard Coroner, draper(q.v.).</w:t>
      </w:r>
    </w:p>
    <w:p w14:paraId="3032168D" w14:textId="77777777" w:rsidR="007E2D79" w:rsidRDefault="007E2D79" w:rsidP="007E2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p.174)</w:t>
      </w:r>
    </w:p>
    <w:p w14:paraId="0C97ECB4" w14:textId="77777777" w:rsidR="007E2D79" w:rsidRDefault="007E2D79" w:rsidP="007E2D79">
      <w:pPr>
        <w:rPr>
          <w:rFonts w:ascii="Times New Roman" w:hAnsi="Times New Roman" w:cs="Times New Roman"/>
          <w:sz w:val="24"/>
          <w:szCs w:val="24"/>
        </w:rPr>
      </w:pPr>
    </w:p>
    <w:p w14:paraId="3B6061D3" w14:textId="77777777" w:rsidR="007E2D79" w:rsidRDefault="007E2D79" w:rsidP="007E2D79">
      <w:pPr>
        <w:rPr>
          <w:rFonts w:ascii="Times New Roman" w:hAnsi="Times New Roman" w:cs="Times New Roman"/>
          <w:sz w:val="24"/>
          <w:szCs w:val="24"/>
        </w:rPr>
      </w:pPr>
    </w:p>
    <w:p w14:paraId="7B95AA79" w14:textId="77777777" w:rsidR="007E2D79" w:rsidRDefault="007E2D79" w:rsidP="007E2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1408</w:t>
      </w:r>
      <w:r>
        <w:rPr>
          <w:rFonts w:ascii="Times New Roman" w:hAnsi="Times New Roman" w:cs="Times New Roman"/>
          <w:sz w:val="24"/>
          <w:szCs w:val="24"/>
        </w:rPr>
        <w:tab/>
        <w:t xml:space="preserve">Her aunt, Christine </w:t>
      </w:r>
      <w:proofErr w:type="spellStart"/>
      <w:r>
        <w:rPr>
          <w:rFonts w:ascii="Times New Roman" w:hAnsi="Times New Roman" w:cs="Times New Roman"/>
          <w:sz w:val="24"/>
          <w:szCs w:val="24"/>
        </w:rPr>
        <w:t>Reynwell</w:t>
      </w:r>
      <w:proofErr w:type="spellEnd"/>
      <w:r>
        <w:rPr>
          <w:rFonts w:ascii="Times New Roman" w:hAnsi="Times New Roman" w:cs="Times New Roman"/>
          <w:sz w:val="24"/>
          <w:szCs w:val="24"/>
        </w:rPr>
        <w:t>(q.v.), left her 10 marks in her Will.   (ibid.)</w:t>
      </w:r>
    </w:p>
    <w:p w14:paraId="37B9E775" w14:textId="77777777" w:rsidR="007E2D79" w:rsidRDefault="007E2D79" w:rsidP="007E2D79">
      <w:pPr>
        <w:rPr>
          <w:rFonts w:ascii="Times New Roman" w:hAnsi="Times New Roman" w:cs="Times New Roman"/>
          <w:sz w:val="24"/>
          <w:szCs w:val="24"/>
        </w:rPr>
      </w:pPr>
    </w:p>
    <w:p w14:paraId="71F144F3" w14:textId="77777777" w:rsidR="007E2D79" w:rsidRDefault="007E2D79" w:rsidP="007E2D79">
      <w:pPr>
        <w:rPr>
          <w:rFonts w:ascii="Times New Roman" w:hAnsi="Times New Roman" w:cs="Times New Roman"/>
          <w:sz w:val="24"/>
          <w:szCs w:val="24"/>
        </w:rPr>
      </w:pPr>
    </w:p>
    <w:p w14:paraId="4FEF0920" w14:textId="77777777" w:rsidR="007E2D79" w:rsidRDefault="007E2D79" w:rsidP="007E2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July 2021</w:t>
      </w:r>
    </w:p>
    <w:p w14:paraId="7229135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46563" w14:textId="77777777" w:rsidR="007E2D79" w:rsidRDefault="007E2D79" w:rsidP="009139A6">
      <w:r>
        <w:separator/>
      </w:r>
    </w:p>
  </w:endnote>
  <w:endnote w:type="continuationSeparator" w:id="0">
    <w:p w14:paraId="036AA322" w14:textId="77777777" w:rsidR="007E2D79" w:rsidRDefault="007E2D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2B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744F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6B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6CBB1" w14:textId="77777777" w:rsidR="007E2D79" w:rsidRDefault="007E2D79" w:rsidP="009139A6">
      <w:r>
        <w:separator/>
      </w:r>
    </w:p>
  </w:footnote>
  <w:footnote w:type="continuationSeparator" w:id="0">
    <w:p w14:paraId="099B2E00" w14:textId="77777777" w:rsidR="007E2D79" w:rsidRDefault="007E2D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6F2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539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A3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79"/>
    <w:rsid w:val="000666E0"/>
    <w:rsid w:val="002510B7"/>
    <w:rsid w:val="005C130B"/>
    <w:rsid w:val="007E2D79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BDED6"/>
  <w15:chartTrackingRefBased/>
  <w15:docId w15:val="{2E49D97B-C43C-4207-A3DC-84D35C13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D79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2021-08-06T21:23:00Z</dcterms:created>
  <dcterms:modified xsi:type="dcterms:W3CDTF">2021-08-06T21:23:00Z</dcterms:modified>
</cp:coreProperties>
</file>