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7DC1" w14:textId="77777777" w:rsidR="004B60FA" w:rsidRDefault="004B60FA" w:rsidP="004B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Isabel CORONER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fl.1408)</w:t>
      </w:r>
    </w:p>
    <w:p w14:paraId="3B950B36" w14:textId="77777777" w:rsidR="004B60FA" w:rsidRDefault="004B60FA" w:rsidP="004B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5FDBF600" w14:textId="77777777" w:rsidR="004B60FA" w:rsidRDefault="004B60FA" w:rsidP="004B60FA">
      <w:pPr>
        <w:rPr>
          <w:rFonts w:ascii="Times New Roman" w:hAnsi="Times New Roman" w:cs="Times New Roman"/>
          <w:sz w:val="24"/>
          <w:szCs w:val="24"/>
        </w:rPr>
      </w:pPr>
    </w:p>
    <w:p w14:paraId="1479409C" w14:textId="77777777" w:rsidR="004B60FA" w:rsidRDefault="004B60FA" w:rsidP="004B60FA">
      <w:pPr>
        <w:rPr>
          <w:rFonts w:ascii="Times New Roman" w:hAnsi="Times New Roman" w:cs="Times New Roman"/>
          <w:sz w:val="24"/>
          <w:szCs w:val="24"/>
        </w:rPr>
      </w:pPr>
    </w:p>
    <w:p w14:paraId="0AB055A6" w14:textId="77777777" w:rsidR="004B60FA" w:rsidRDefault="004B60FA" w:rsidP="004B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 of Richard Coroner, draper(q.v.).</w:t>
      </w:r>
    </w:p>
    <w:p w14:paraId="29D284E4" w14:textId="77777777" w:rsidR="004B60FA" w:rsidRDefault="004B60FA" w:rsidP="004B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p.174)</w:t>
      </w:r>
    </w:p>
    <w:p w14:paraId="0C40F287" w14:textId="77777777" w:rsidR="004B60FA" w:rsidRDefault="004B60FA" w:rsidP="004B60FA">
      <w:pPr>
        <w:rPr>
          <w:rFonts w:ascii="Times New Roman" w:hAnsi="Times New Roman" w:cs="Times New Roman"/>
          <w:sz w:val="24"/>
          <w:szCs w:val="24"/>
        </w:rPr>
      </w:pPr>
    </w:p>
    <w:p w14:paraId="32A4D466" w14:textId="77777777" w:rsidR="004B60FA" w:rsidRDefault="004B60FA" w:rsidP="004B60FA">
      <w:pPr>
        <w:rPr>
          <w:rFonts w:ascii="Times New Roman" w:hAnsi="Times New Roman" w:cs="Times New Roman"/>
          <w:sz w:val="24"/>
          <w:szCs w:val="24"/>
        </w:rPr>
      </w:pPr>
    </w:p>
    <w:p w14:paraId="78751F19" w14:textId="77777777" w:rsidR="004B60FA" w:rsidRDefault="004B60FA" w:rsidP="004B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1408</w:t>
      </w:r>
      <w:r>
        <w:rPr>
          <w:rFonts w:ascii="Times New Roman" w:hAnsi="Times New Roman" w:cs="Times New Roman"/>
          <w:sz w:val="24"/>
          <w:szCs w:val="24"/>
        </w:rPr>
        <w:tab/>
        <w:t xml:space="preserve">Her aunt, Christine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left her </w:t>
      </w:r>
      <w:proofErr w:type="gramStart"/>
      <w:r>
        <w:rPr>
          <w:rFonts w:ascii="Times New Roman" w:hAnsi="Times New Roman" w:cs="Times New Roman"/>
          <w:sz w:val="24"/>
          <w:szCs w:val="24"/>
        </w:rPr>
        <w:t>5  marks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her Will.   (ibid.)</w:t>
      </w:r>
    </w:p>
    <w:p w14:paraId="4036FE50" w14:textId="77777777" w:rsidR="004B60FA" w:rsidRDefault="004B60FA" w:rsidP="004B60FA">
      <w:pPr>
        <w:rPr>
          <w:rFonts w:ascii="Times New Roman" w:hAnsi="Times New Roman" w:cs="Times New Roman"/>
          <w:sz w:val="24"/>
          <w:szCs w:val="24"/>
        </w:rPr>
      </w:pPr>
    </w:p>
    <w:p w14:paraId="18C72333" w14:textId="77777777" w:rsidR="004B60FA" w:rsidRDefault="004B60FA" w:rsidP="004B60FA">
      <w:pPr>
        <w:rPr>
          <w:rFonts w:ascii="Times New Roman" w:hAnsi="Times New Roman" w:cs="Times New Roman"/>
          <w:sz w:val="24"/>
          <w:szCs w:val="24"/>
        </w:rPr>
      </w:pPr>
    </w:p>
    <w:p w14:paraId="2A9E10BA" w14:textId="77777777" w:rsidR="004B60FA" w:rsidRDefault="004B60FA" w:rsidP="004B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July 2021</w:t>
      </w:r>
    </w:p>
    <w:p w14:paraId="0DF782C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0A01" w14:textId="77777777" w:rsidR="004B60FA" w:rsidRDefault="004B60FA" w:rsidP="009139A6">
      <w:r>
        <w:separator/>
      </w:r>
    </w:p>
  </w:endnote>
  <w:endnote w:type="continuationSeparator" w:id="0">
    <w:p w14:paraId="4D60B4CF" w14:textId="77777777" w:rsidR="004B60FA" w:rsidRDefault="004B60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81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647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38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6BA7" w14:textId="77777777" w:rsidR="004B60FA" w:rsidRDefault="004B60FA" w:rsidP="009139A6">
      <w:r>
        <w:separator/>
      </w:r>
    </w:p>
  </w:footnote>
  <w:footnote w:type="continuationSeparator" w:id="0">
    <w:p w14:paraId="2A5370BC" w14:textId="77777777" w:rsidR="004B60FA" w:rsidRDefault="004B60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AB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D6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75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FA"/>
    <w:rsid w:val="000666E0"/>
    <w:rsid w:val="002510B7"/>
    <w:rsid w:val="004B60FA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5B5A5"/>
  <w15:chartTrackingRefBased/>
  <w15:docId w15:val="{CA4C5858-A94E-4460-9794-948F24C8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0FA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2021-08-07T20:30:00Z</dcterms:created>
  <dcterms:modified xsi:type="dcterms:W3CDTF">2021-08-07T20:30:00Z</dcterms:modified>
</cp:coreProperties>
</file>