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1AB8" w14:textId="77777777" w:rsidR="00C31782" w:rsidRPr="00690BA6" w:rsidRDefault="00C31782" w:rsidP="00C3178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CORONER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6B49D730" w14:textId="77777777" w:rsidR="00C31782" w:rsidRDefault="00C31782" w:rsidP="00C317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0AD13E2F" w14:textId="77777777" w:rsidR="00C31782" w:rsidRDefault="00C31782" w:rsidP="00C317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4B3A5D" w14:textId="77777777" w:rsidR="00C31782" w:rsidRDefault="00C31782" w:rsidP="00C317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0AB87C" w14:textId="77777777" w:rsidR="00C31782" w:rsidRDefault="00C31782" w:rsidP="00C3178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Thomas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Treverakke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4B543773" w14:textId="77777777" w:rsidR="00C31782" w:rsidRDefault="00C31782" w:rsidP="00C31782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m.9,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78E01EC6" w14:textId="77777777" w:rsidR="00C31782" w:rsidRDefault="00C31782" w:rsidP="00C31782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490996A1" w14:textId="77777777" w:rsidR="00C31782" w:rsidRDefault="00C31782" w:rsidP="00C317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E46C58" w14:textId="77777777" w:rsidR="00C31782" w:rsidRDefault="00C31782" w:rsidP="00C317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1D14E1" w14:textId="77777777" w:rsidR="00C31782" w:rsidRDefault="00C31782" w:rsidP="00C317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October 2021</w:t>
      </w:r>
    </w:p>
    <w:p w14:paraId="15A5AA4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8898" w14:textId="77777777" w:rsidR="00C31782" w:rsidRDefault="00C31782" w:rsidP="009139A6">
      <w:r>
        <w:separator/>
      </w:r>
    </w:p>
  </w:endnote>
  <w:endnote w:type="continuationSeparator" w:id="0">
    <w:p w14:paraId="012E8194" w14:textId="77777777" w:rsidR="00C31782" w:rsidRDefault="00C317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D5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88D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E4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9235" w14:textId="77777777" w:rsidR="00C31782" w:rsidRDefault="00C31782" w:rsidP="009139A6">
      <w:r>
        <w:separator/>
      </w:r>
    </w:p>
  </w:footnote>
  <w:footnote w:type="continuationSeparator" w:id="0">
    <w:p w14:paraId="030CF095" w14:textId="77777777" w:rsidR="00C31782" w:rsidRDefault="00C317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DC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37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9B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8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31782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F0D9"/>
  <w15:chartTrackingRefBased/>
  <w15:docId w15:val="{83688602-91EE-4C09-B2E2-0D859B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2021-11-11T09:23:00Z</dcterms:created>
  <dcterms:modified xsi:type="dcterms:W3CDTF">2021-11-11T09:23:00Z</dcterms:modified>
</cp:coreProperties>
</file>