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850CE" w14:textId="77777777" w:rsidR="00F16ADB" w:rsidRDefault="00F16ADB" w:rsidP="00F16AD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John CORPUSTY</w:t>
      </w:r>
      <w:r>
        <w:rPr>
          <w:rStyle w:val="s1"/>
        </w:rPr>
        <w:t xml:space="preserve">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fl.1509)</w:t>
      </w:r>
    </w:p>
    <w:p w14:paraId="5280EE70" w14:textId="77777777" w:rsidR="00F16ADB" w:rsidRDefault="00F16ADB" w:rsidP="00F16AD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proofErr w:type="gramStart"/>
      <w:r>
        <w:rPr>
          <w:rStyle w:val="s1"/>
        </w:rPr>
        <w:t>St.George</w:t>
      </w:r>
      <w:proofErr w:type="spellEnd"/>
      <w:proofErr w:type="gramEnd"/>
      <w:r>
        <w:rPr>
          <w:rStyle w:val="s1"/>
        </w:rPr>
        <w:t xml:space="preserve">, </w:t>
      </w:r>
      <w:proofErr w:type="spellStart"/>
      <w:r>
        <w:rPr>
          <w:rStyle w:val="s1"/>
        </w:rPr>
        <w:t>Colgat</w:t>
      </w:r>
      <w:proofErr w:type="spellEnd"/>
      <w:r>
        <w:rPr>
          <w:rStyle w:val="s1"/>
        </w:rPr>
        <w:t>, Norfolk. Priest.</w:t>
      </w:r>
    </w:p>
    <w:p w14:paraId="3748256A" w14:textId="77777777" w:rsidR="00F16ADB" w:rsidRDefault="00F16ADB" w:rsidP="00F16ADB">
      <w:pPr>
        <w:pStyle w:val="NoSpacing"/>
        <w:tabs>
          <w:tab w:val="left" w:pos="720"/>
        </w:tabs>
        <w:rPr>
          <w:rStyle w:val="s1"/>
        </w:rPr>
      </w:pPr>
    </w:p>
    <w:p w14:paraId="65D02E78" w14:textId="77777777" w:rsidR="00F16ADB" w:rsidRDefault="00F16ADB" w:rsidP="00F16ADB">
      <w:pPr>
        <w:pStyle w:val="NoSpacing"/>
        <w:tabs>
          <w:tab w:val="left" w:pos="720"/>
        </w:tabs>
        <w:rPr>
          <w:rStyle w:val="s1"/>
        </w:rPr>
      </w:pPr>
    </w:p>
    <w:p w14:paraId="7E939F0F" w14:textId="77777777" w:rsidR="00F16ADB" w:rsidRDefault="00F16ADB" w:rsidP="00F16AD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1509</w:t>
      </w:r>
      <w:r>
        <w:rPr>
          <w:rStyle w:val="s1"/>
        </w:rPr>
        <w:tab/>
        <w:t>He made his Will.</w:t>
      </w:r>
    </w:p>
    <w:p w14:paraId="004A111E" w14:textId="77777777" w:rsidR="00F16ADB" w:rsidRDefault="00F16ADB" w:rsidP="00F16AD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</w:r>
      <w:r w:rsidRPr="0047582A">
        <w:rPr>
          <w:rStyle w:val="s1"/>
        </w:rPr>
        <w:t>(</w:t>
      </w:r>
      <w:hyperlink r:id="rId6" w:history="1">
        <w:r w:rsidRPr="0047582A">
          <w:rPr>
            <w:rStyle w:val="Hyperlink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</w:t>
      </w:r>
      <w:r>
        <w:rPr>
          <w:rStyle w:val="s1"/>
        </w:rPr>
        <w:t>213)</w:t>
      </w:r>
    </w:p>
    <w:p w14:paraId="347F5962" w14:textId="77777777" w:rsidR="00F16ADB" w:rsidRDefault="00F16ADB" w:rsidP="00F16ADB">
      <w:pPr>
        <w:pStyle w:val="NoSpacing"/>
        <w:tabs>
          <w:tab w:val="left" w:pos="720"/>
        </w:tabs>
        <w:rPr>
          <w:rStyle w:val="s1"/>
        </w:rPr>
      </w:pPr>
    </w:p>
    <w:p w14:paraId="1494C1E6" w14:textId="77777777" w:rsidR="00F16ADB" w:rsidRDefault="00F16ADB" w:rsidP="00F16ADB">
      <w:pPr>
        <w:pStyle w:val="NoSpacing"/>
        <w:tabs>
          <w:tab w:val="left" w:pos="720"/>
        </w:tabs>
        <w:rPr>
          <w:rStyle w:val="s1"/>
        </w:rPr>
      </w:pPr>
    </w:p>
    <w:p w14:paraId="29DF4662" w14:textId="77777777" w:rsidR="00F16ADB" w:rsidRDefault="00F16ADB" w:rsidP="00F16AD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25 September 2021</w:t>
      </w:r>
    </w:p>
    <w:p w14:paraId="45CDD32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DAA0" w14:textId="77777777" w:rsidR="00F16ADB" w:rsidRDefault="00F16ADB" w:rsidP="009139A6">
      <w:r>
        <w:separator/>
      </w:r>
    </w:p>
  </w:endnote>
  <w:endnote w:type="continuationSeparator" w:id="0">
    <w:p w14:paraId="5DF1A990" w14:textId="77777777" w:rsidR="00F16ADB" w:rsidRDefault="00F16A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85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044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73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96A11" w14:textId="77777777" w:rsidR="00F16ADB" w:rsidRDefault="00F16ADB" w:rsidP="009139A6">
      <w:r>
        <w:separator/>
      </w:r>
    </w:p>
  </w:footnote>
  <w:footnote w:type="continuationSeparator" w:id="0">
    <w:p w14:paraId="1FDBA056" w14:textId="77777777" w:rsidR="00F16ADB" w:rsidRDefault="00F16A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2E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26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42AC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D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16ADB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AEA1"/>
  <w15:chartTrackingRefBased/>
  <w15:docId w15:val="{BAA56FAC-853C-4EAC-BB6D-C1399ED0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6ADB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F16ADB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2021-10-07T10:51:00Z</dcterms:created>
  <dcterms:modified xsi:type="dcterms:W3CDTF">2021-10-07T10:52:00Z</dcterms:modified>
</cp:coreProperties>
</file>