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5DB4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  <w:u w:val="single"/>
        </w:rPr>
        <w:t>Richard CORPUSTY</w:t>
      </w:r>
      <w:r w:rsidRPr="0047582A">
        <w:rPr>
          <w:rStyle w:val="s1"/>
        </w:rPr>
        <w:t xml:space="preserve">    </w:t>
      </w:r>
      <w:proofErr w:type="gramStart"/>
      <w:r w:rsidRPr="0047582A">
        <w:rPr>
          <w:rStyle w:val="s1"/>
        </w:rPr>
        <w:t xml:space="preserve">   (</w:t>
      </w:r>
      <w:proofErr w:type="gramEnd"/>
      <w:r w:rsidRPr="0047582A">
        <w:rPr>
          <w:rStyle w:val="s1"/>
        </w:rPr>
        <w:t>fl.1508)</w:t>
      </w:r>
    </w:p>
    <w:p w14:paraId="30669197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 xml:space="preserve">of Norwich. </w:t>
      </w:r>
      <w:proofErr w:type="spellStart"/>
      <w:r w:rsidRPr="0047582A">
        <w:rPr>
          <w:rStyle w:val="s1"/>
        </w:rPr>
        <w:t>Raffman</w:t>
      </w:r>
      <w:proofErr w:type="spellEnd"/>
      <w:r w:rsidRPr="0047582A">
        <w:rPr>
          <w:rStyle w:val="s1"/>
        </w:rPr>
        <w:t>.</w:t>
      </w:r>
    </w:p>
    <w:p w14:paraId="69EC2778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</w:p>
    <w:p w14:paraId="23B309BA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</w:p>
    <w:p w14:paraId="2688E3F6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  <w:t>1508</w:t>
      </w:r>
      <w:r w:rsidRPr="0047582A">
        <w:rPr>
          <w:rStyle w:val="s1"/>
        </w:rPr>
        <w:tab/>
        <w:t>He made his Will.</w:t>
      </w:r>
    </w:p>
    <w:p w14:paraId="6C9E2177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</w:r>
      <w:r w:rsidRPr="0047582A">
        <w:rPr>
          <w:rStyle w:val="s1"/>
        </w:rPr>
        <w:tab/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92)</w:t>
      </w:r>
    </w:p>
    <w:p w14:paraId="0976CEEA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</w:p>
    <w:p w14:paraId="2DECA413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</w:p>
    <w:p w14:paraId="6A5F482A" w14:textId="77777777" w:rsidR="00F65E14" w:rsidRPr="0047582A" w:rsidRDefault="00F65E14" w:rsidP="00F65E14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2 September 2021</w:t>
      </w:r>
    </w:p>
    <w:p w14:paraId="4E06F66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F342" w14:textId="77777777" w:rsidR="00F65E14" w:rsidRDefault="00F65E14" w:rsidP="009139A6">
      <w:r>
        <w:separator/>
      </w:r>
    </w:p>
  </w:endnote>
  <w:endnote w:type="continuationSeparator" w:id="0">
    <w:p w14:paraId="3FF03969" w14:textId="77777777" w:rsidR="00F65E14" w:rsidRDefault="00F65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31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D6A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10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82B8" w14:textId="77777777" w:rsidR="00F65E14" w:rsidRDefault="00F65E14" w:rsidP="009139A6">
      <w:r>
        <w:separator/>
      </w:r>
    </w:p>
  </w:footnote>
  <w:footnote w:type="continuationSeparator" w:id="0">
    <w:p w14:paraId="5F522385" w14:textId="77777777" w:rsidR="00F65E14" w:rsidRDefault="00F65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55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C5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D2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1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E9E"/>
  <w15:chartTrackingRefBased/>
  <w15:docId w15:val="{6C1BCA67-B6AE-41B2-A31C-07D2842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5E14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F65E1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2021-09-16T20:46:00Z</dcterms:created>
  <dcterms:modified xsi:type="dcterms:W3CDTF">2021-09-16T20:46:00Z</dcterms:modified>
</cp:coreProperties>
</file>