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C050F" w14:textId="77777777" w:rsidR="000E0B87" w:rsidRDefault="000E0B87" w:rsidP="000E0B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Richard CORPUSTY</w:t>
      </w:r>
      <w:r>
        <w:rPr>
          <w:rFonts w:ascii="Times New Roman" w:hAnsi="Times New Roman" w:cs="Times New Roman"/>
        </w:rPr>
        <w:t xml:space="preserve">       (fl.1483)</w:t>
      </w:r>
    </w:p>
    <w:p w14:paraId="5A7AFA19" w14:textId="77777777" w:rsidR="000E0B87" w:rsidRDefault="000E0B87" w:rsidP="000E0B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Norwich. Tallow chandler.</w:t>
      </w:r>
    </w:p>
    <w:p w14:paraId="3AD96F6B" w14:textId="77777777" w:rsidR="000E0B87" w:rsidRDefault="000E0B87" w:rsidP="000E0B87">
      <w:pPr>
        <w:rPr>
          <w:rFonts w:ascii="Times New Roman" w:hAnsi="Times New Roman" w:cs="Times New Roman"/>
        </w:rPr>
      </w:pPr>
    </w:p>
    <w:p w14:paraId="429429A6" w14:textId="77777777" w:rsidR="000E0B87" w:rsidRDefault="000E0B87" w:rsidP="000E0B87">
      <w:pPr>
        <w:rPr>
          <w:rFonts w:ascii="Times New Roman" w:hAnsi="Times New Roman" w:cs="Times New Roman"/>
        </w:rPr>
      </w:pPr>
    </w:p>
    <w:p w14:paraId="4E5B7E60" w14:textId="50BB5493" w:rsidR="000E0B87" w:rsidRDefault="000E0B87" w:rsidP="000E0B87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1483</w:t>
      </w:r>
      <w:r>
        <w:rPr>
          <w:rFonts w:ascii="Times New Roman" w:hAnsi="Times New Roman" w:cs="Times New Roman"/>
        </w:rPr>
        <w:tab/>
        <w:t>He made a plaint of debt against Thomas Wynter(q.v.) and Robert Reydon(q.v.) both of Horsham St.Faith, Norfolk.</w:t>
      </w:r>
    </w:p>
    <w:p w14:paraId="270C0783" w14:textId="2314AC05" w:rsidR="000E0B87" w:rsidRDefault="000E0B87" w:rsidP="000E0B87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(http://aalt.law.uh.edu/Indices/CP40Indices/CP40no883Pl.htm )</w:t>
      </w:r>
    </w:p>
    <w:p w14:paraId="10524146" w14:textId="77777777" w:rsidR="00B16A74" w:rsidRDefault="00B16A74" w:rsidP="00B16A74">
      <w:pPr>
        <w:pStyle w:val="NoSpacing"/>
        <w:jc w:val="both"/>
        <w:rPr>
          <w:rStyle w:val="Hyperlink"/>
          <w:rFonts w:eastAsia="Calibri"/>
          <w:color w:val="auto"/>
          <w:u w:val="none"/>
        </w:rPr>
      </w:pPr>
      <w:r>
        <w:rPr>
          <w:rStyle w:val="Hyperlink"/>
          <w:rFonts w:eastAsia="Calibri"/>
          <w:color w:val="auto"/>
          <w:u w:val="none"/>
        </w:rPr>
        <w:tab/>
        <w:t>1483</w:t>
      </w:r>
      <w:r>
        <w:rPr>
          <w:rStyle w:val="Hyperlink"/>
          <w:rFonts w:eastAsia="Calibri"/>
          <w:color w:val="auto"/>
          <w:u w:val="none"/>
        </w:rPr>
        <w:tab/>
        <w:t>Richard Marchaunt(q.v.) brought a plaint of debt against him.</w:t>
      </w:r>
    </w:p>
    <w:p w14:paraId="3E9EDF4A" w14:textId="77777777" w:rsidR="00B16A74" w:rsidRDefault="00B16A74" w:rsidP="00B16A74">
      <w:pPr>
        <w:pStyle w:val="NoSpacing"/>
        <w:jc w:val="both"/>
        <w:rPr>
          <w:rStyle w:val="Hyperlink"/>
          <w:rFonts w:eastAsia="Calibri"/>
          <w:color w:val="auto"/>
          <w:u w:val="none"/>
        </w:rPr>
      </w:pPr>
      <w:r>
        <w:rPr>
          <w:rStyle w:val="Hyperlink"/>
          <w:rFonts w:eastAsia="Calibri"/>
          <w:color w:val="auto"/>
          <w:u w:val="none"/>
        </w:rPr>
        <w:tab/>
      </w:r>
      <w:r>
        <w:rPr>
          <w:rStyle w:val="Hyperlink"/>
          <w:rFonts w:eastAsia="Calibri"/>
          <w:color w:val="auto"/>
          <w:u w:val="none"/>
        </w:rPr>
        <w:tab/>
      </w:r>
      <w:r>
        <w:rPr>
          <w:rFonts w:eastAsia="Calibri"/>
        </w:rPr>
        <w:t xml:space="preserve">( </w:t>
      </w:r>
      <w:hyperlink r:id="rId6" w:history="1">
        <w:r w:rsidRPr="0022786A">
          <w:rPr>
            <w:rStyle w:val="Hyperlink"/>
            <w:rFonts w:eastAsia="Calibri"/>
          </w:rPr>
          <w:t>http://aalt.law.uh.edu/Indices/CP40Indices/CP40no883Pl.htm</w:t>
        </w:r>
      </w:hyperlink>
      <w:r>
        <w:rPr>
          <w:rStyle w:val="Hyperlink"/>
          <w:rFonts w:eastAsia="Calibri"/>
          <w:u w:val="none"/>
        </w:rPr>
        <w:t xml:space="preserve">  </w:t>
      </w:r>
      <w:r>
        <w:rPr>
          <w:rStyle w:val="Hyperlink"/>
          <w:rFonts w:eastAsia="Calibri"/>
          <w:color w:val="auto"/>
          <w:u w:val="none"/>
        </w:rPr>
        <w:t>)</w:t>
      </w:r>
    </w:p>
    <w:p w14:paraId="6B17EFAA" w14:textId="77777777" w:rsidR="00B16A74" w:rsidRDefault="00B16A74" w:rsidP="00B16A74">
      <w:pPr>
        <w:rPr>
          <w:rFonts w:ascii="Times New Roman" w:hAnsi="Times New Roman" w:cs="Times New Roman"/>
        </w:rPr>
      </w:pPr>
    </w:p>
    <w:p w14:paraId="1388EFE1" w14:textId="77777777" w:rsidR="000E0B87" w:rsidRDefault="000E0B87" w:rsidP="000E0B87">
      <w:pPr>
        <w:rPr>
          <w:rFonts w:ascii="Times New Roman" w:hAnsi="Times New Roman" w:cs="Times New Roman"/>
        </w:rPr>
      </w:pPr>
    </w:p>
    <w:p w14:paraId="07674290" w14:textId="77777777" w:rsidR="000E0B87" w:rsidRDefault="000E0B87" w:rsidP="000E0B87">
      <w:pPr>
        <w:rPr>
          <w:rFonts w:ascii="Times New Roman" w:hAnsi="Times New Roman" w:cs="Times New Roman"/>
        </w:rPr>
      </w:pPr>
    </w:p>
    <w:p w14:paraId="1F714E27" w14:textId="34CC21C9" w:rsidR="000E0B87" w:rsidRDefault="000E0B87" w:rsidP="000E0B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 September 2019</w:t>
      </w:r>
    </w:p>
    <w:p w14:paraId="1638E96C" w14:textId="5EB43F0D" w:rsidR="00B16A74" w:rsidRDefault="00B16A74" w:rsidP="000E0B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 June 2022</w:t>
      </w:r>
    </w:p>
    <w:p w14:paraId="6CD72F4B" w14:textId="77777777" w:rsidR="006B2F86" w:rsidRPr="00E71FC3" w:rsidRDefault="00B16A74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4E7A9" w14:textId="77777777" w:rsidR="000E0B87" w:rsidRDefault="000E0B87" w:rsidP="00E71FC3">
      <w:r>
        <w:separator/>
      </w:r>
    </w:p>
  </w:endnote>
  <w:endnote w:type="continuationSeparator" w:id="0">
    <w:p w14:paraId="38224131" w14:textId="77777777" w:rsidR="000E0B87" w:rsidRDefault="000E0B87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C4CD7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E37F3" w14:textId="77777777" w:rsidR="000E0B87" w:rsidRDefault="000E0B87" w:rsidP="00E71FC3">
      <w:r>
        <w:separator/>
      </w:r>
    </w:p>
  </w:footnote>
  <w:footnote w:type="continuationSeparator" w:id="0">
    <w:p w14:paraId="37025BEC" w14:textId="77777777" w:rsidR="000E0B87" w:rsidRDefault="000E0B87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B87"/>
    <w:rsid w:val="000E0B87"/>
    <w:rsid w:val="001A7C09"/>
    <w:rsid w:val="00577BD5"/>
    <w:rsid w:val="00656CBA"/>
    <w:rsid w:val="006A1F77"/>
    <w:rsid w:val="00733BE7"/>
    <w:rsid w:val="00AB52E8"/>
    <w:rsid w:val="00B16A74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F278F"/>
  <w15:chartTrackingRefBased/>
  <w15:docId w15:val="{79E46ED3-503B-4D7F-8791-4A4B3B7CF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B87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B16A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7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2019-10-11T20:47:00Z</dcterms:created>
  <dcterms:modified xsi:type="dcterms:W3CDTF">2022-06-24T19:56:00Z</dcterms:modified>
</cp:coreProperties>
</file>