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313E" w14:textId="77777777" w:rsidR="00986404" w:rsidRDefault="00986404" w:rsidP="0098640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James CORSER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47CDD50A" w14:textId="77777777" w:rsidR="00986404" w:rsidRDefault="00986404" w:rsidP="00986404">
      <w:pPr>
        <w:pStyle w:val="NoSpacing"/>
        <w:rPr>
          <w:rFonts w:eastAsia="Times New Roman" w:cs="Times New Roman"/>
          <w:szCs w:val="24"/>
        </w:rPr>
      </w:pPr>
    </w:p>
    <w:p w14:paraId="3E72BF58" w14:textId="77777777" w:rsidR="00986404" w:rsidRDefault="00986404" w:rsidP="00986404">
      <w:pPr>
        <w:pStyle w:val="NoSpacing"/>
        <w:rPr>
          <w:rFonts w:eastAsia="Times New Roman" w:cs="Times New Roman"/>
          <w:szCs w:val="24"/>
        </w:rPr>
      </w:pPr>
    </w:p>
    <w:p w14:paraId="53235D39" w14:textId="77777777" w:rsidR="00986404" w:rsidRDefault="00986404" w:rsidP="00986404">
      <w:pPr>
        <w:pStyle w:val="NoSpacing"/>
        <w:ind w:left="1440" w:hanging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Sherborne, Dorset, into lands of Isabel Beauchamp(q.v.).</w:t>
      </w:r>
    </w:p>
    <w:p w14:paraId="0EBC2DC6" w14:textId="77777777" w:rsidR="00986404" w:rsidRDefault="00986404" w:rsidP="0098640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6434C524" w14:textId="77777777" w:rsidR="00986404" w:rsidRDefault="00986404" w:rsidP="0098640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p.113)</w:t>
      </w:r>
    </w:p>
    <w:p w14:paraId="577BE977" w14:textId="77777777" w:rsidR="00986404" w:rsidRDefault="00986404" w:rsidP="00986404">
      <w:pPr>
        <w:pStyle w:val="NoSpacing"/>
        <w:rPr>
          <w:rFonts w:eastAsia="Times New Roman" w:cs="Times New Roman"/>
          <w:szCs w:val="24"/>
        </w:rPr>
      </w:pPr>
    </w:p>
    <w:p w14:paraId="47B86FF1" w14:textId="77777777" w:rsidR="00986404" w:rsidRDefault="00986404" w:rsidP="00986404">
      <w:pPr>
        <w:pStyle w:val="NoSpacing"/>
        <w:rPr>
          <w:rFonts w:eastAsia="Times New Roman" w:cs="Times New Roman"/>
          <w:szCs w:val="24"/>
        </w:rPr>
      </w:pPr>
    </w:p>
    <w:p w14:paraId="09AB581B" w14:textId="77777777" w:rsidR="00986404" w:rsidRDefault="00986404" w:rsidP="0098640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August 2023</w:t>
      </w:r>
    </w:p>
    <w:p w14:paraId="1D6319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3A05" w14:textId="77777777" w:rsidR="00986404" w:rsidRDefault="00986404" w:rsidP="009139A6">
      <w:r>
        <w:separator/>
      </w:r>
    </w:p>
  </w:endnote>
  <w:endnote w:type="continuationSeparator" w:id="0">
    <w:p w14:paraId="21AF98FE" w14:textId="77777777" w:rsidR="00986404" w:rsidRDefault="009864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93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5D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9F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D191" w14:textId="77777777" w:rsidR="00986404" w:rsidRDefault="00986404" w:rsidP="009139A6">
      <w:r>
        <w:separator/>
      </w:r>
    </w:p>
  </w:footnote>
  <w:footnote w:type="continuationSeparator" w:id="0">
    <w:p w14:paraId="32E000A0" w14:textId="77777777" w:rsidR="00986404" w:rsidRDefault="009864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BB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1A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D4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04"/>
    <w:rsid w:val="000666E0"/>
    <w:rsid w:val="002510B7"/>
    <w:rsid w:val="005C130B"/>
    <w:rsid w:val="00826F5C"/>
    <w:rsid w:val="009139A6"/>
    <w:rsid w:val="009448BB"/>
    <w:rsid w:val="00947624"/>
    <w:rsid w:val="0098640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BB69"/>
  <w15:chartTrackingRefBased/>
  <w15:docId w15:val="{886AABB8-A46E-4F68-9743-A5A434F1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2023-08-29T13:09:00Z</dcterms:created>
  <dcterms:modified xsi:type="dcterms:W3CDTF">2023-08-29T13:09:00Z</dcterms:modified>
</cp:coreProperties>
</file>