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35D5" w14:textId="77777777" w:rsidR="00C559B2" w:rsidRDefault="00C559B2" w:rsidP="00C559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CORSLEGH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14:paraId="1A01FAFB" w14:textId="77777777" w:rsidR="00C559B2" w:rsidRDefault="00C559B2" w:rsidP="00C559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Salisbury. Courser.</w:t>
      </w:r>
    </w:p>
    <w:p w14:paraId="5906376A" w14:textId="77777777" w:rsidR="00C559B2" w:rsidRDefault="00C559B2" w:rsidP="00C559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88BB3E" w14:textId="77777777" w:rsidR="00C559B2" w:rsidRDefault="00C559B2" w:rsidP="00C559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841C48" w14:textId="77777777" w:rsidR="00C559B2" w:rsidRDefault="00C559B2" w:rsidP="00C559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1432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Huberd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brought a plaint of debt against him,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Swayn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</w:p>
    <w:p w14:paraId="6D3DB911" w14:textId="77777777" w:rsidR="00C559B2" w:rsidRDefault="00C559B2" w:rsidP="00C559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Rokebourne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Hampshire(q.v.), Nicholas Dover of Salisbury(q.v.) and </w:t>
      </w:r>
    </w:p>
    <w:p w14:paraId="73F1A2E1" w14:textId="77777777" w:rsidR="00C559B2" w:rsidRDefault="00C559B2" w:rsidP="00C559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Stapull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Chalk, Wiltshire(q.v.). </w:t>
      </w:r>
    </w:p>
    <w:p w14:paraId="18028C8C" w14:textId="77777777" w:rsidR="00C559B2" w:rsidRDefault="00C559B2" w:rsidP="00C559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C6DEA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4D6A59C" w14:textId="77777777" w:rsidR="00C559B2" w:rsidRDefault="00C559B2" w:rsidP="00C559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9C27D7" w14:textId="77777777" w:rsidR="00C559B2" w:rsidRDefault="00C559B2" w:rsidP="00C559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B13899" w14:textId="77777777" w:rsidR="00C559B2" w:rsidRDefault="00C559B2" w:rsidP="00C559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July 2022</w:t>
      </w:r>
    </w:p>
    <w:p w14:paraId="57BE20A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6AC9" w14:textId="77777777" w:rsidR="00C559B2" w:rsidRDefault="00C559B2" w:rsidP="009139A6">
      <w:r>
        <w:separator/>
      </w:r>
    </w:p>
  </w:endnote>
  <w:endnote w:type="continuationSeparator" w:id="0">
    <w:p w14:paraId="0DE223E0" w14:textId="77777777" w:rsidR="00C559B2" w:rsidRDefault="00C559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EA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D3A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0B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9EE6" w14:textId="77777777" w:rsidR="00C559B2" w:rsidRDefault="00C559B2" w:rsidP="009139A6">
      <w:r>
        <w:separator/>
      </w:r>
    </w:p>
  </w:footnote>
  <w:footnote w:type="continuationSeparator" w:id="0">
    <w:p w14:paraId="41D6F828" w14:textId="77777777" w:rsidR="00C559B2" w:rsidRDefault="00C559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74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88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D4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B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559B2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6EDA"/>
  <w15:chartTrackingRefBased/>
  <w15:docId w15:val="{543A1CAA-7575-4F91-A466-98A7B9C7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559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2022-07-23T07:41:00Z</dcterms:created>
  <dcterms:modified xsi:type="dcterms:W3CDTF">2022-07-23T07:42:00Z</dcterms:modified>
</cp:coreProperties>
</file>