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6ED25" w14:textId="77777777" w:rsidR="00FB2C40" w:rsidRDefault="00FB2C40" w:rsidP="00FB2C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CORTE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fl.1463)</w:t>
      </w:r>
    </w:p>
    <w:p w14:paraId="780483BF" w14:textId="77777777" w:rsidR="00FB2C40" w:rsidRDefault="00FB2C40" w:rsidP="00FB2C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Balliol College, Oxford University.</w:t>
      </w:r>
    </w:p>
    <w:p w14:paraId="603F3863" w14:textId="77777777" w:rsidR="00FB2C40" w:rsidRDefault="00FB2C40" w:rsidP="00FB2C40">
      <w:pPr>
        <w:pStyle w:val="NoSpacing"/>
        <w:rPr>
          <w:rFonts w:cs="Times New Roman"/>
          <w:szCs w:val="24"/>
        </w:rPr>
      </w:pPr>
    </w:p>
    <w:p w14:paraId="74630D7F" w14:textId="77777777" w:rsidR="00FB2C40" w:rsidRDefault="00FB2C40" w:rsidP="00FB2C40">
      <w:pPr>
        <w:pStyle w:val="NoSpacing"/>
        <w:rPr>
          <w:rFonts w:cs="Times New Roman"/>
          <w:szCs w:val="24"/>
        </w:rPr>
      </w:pPr>
    </w:p>
    <w:p w14:paraId="1709B1AF" w14:textId="77777777" w:rsidR="00FB2C40" w:rsidRDefault="00FB2C40" w:rsidP="00FB2C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Proctor.</w:t>
      </w:r>
    </w:p>
    <w:p w14:paraId="69F23374" w14:textId="77777777" w:rsidR="00FB2C40" w:rsidRDefault="00FB2C40" w:rsidP="00FB2C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p.58)</w:t>
      </w:r>
    </w:p>
    <w:p w14:paraId="0BACE1C7" w14:textId="77777777" w:rsidR="00FB2C40" w:rsidRDefault="00FB2C40" w:rsidP="00FB2C40">
      <w:pPr>
        <w:pStyle w:val="NoSpacing"/>
        <w:rPr>
          <w:rFonts w:cs="Times New Roman"/>
          <w:szCs w:val="24"/>
        </w:rPr>
      </w:pPr>
    </w:p>
    <w:p w14:paraId="025E53B5" w14:textId="77777777" w:rsidR="00FB2C40" w:rsidRDefault="00FB2C40" w:rsidP="00FB2C40">
      <w:pPr>
        <w:pStyle w:val="NoSpacing"/>
        <w:rPr>
          <w:rFonts w:cs="Times New Roman"/>
          <w:szCs w:val="24"/>
        </w:rPr>
      </w:pPr>
    </w:p>
    <w:p w14:paraId="77BDF402" w14:textId="77777777" w:rsidR="00FB2C40" w:rsidRDefault="00FB2C40" w:rsidP="00FB2C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627D3C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9170E" w14:textId="77777777" w:rsidR="00FB2C40" w:rsidRDefault="00FB2C40" w:rsidP="009139A6">
      <w:r>
        <w:separator/>
      </w:r>
    </w:p>
  </w:endnote>
  <w:endnote w:type="continuationSeparator" w:id="0">
    <w:p w14:paraId="5FE9A2CC" w14:textId="77777777" w:rsidR="00FB2C40" w:rsidRDefault="00FB2C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81E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4B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2A5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A0B2C" w14:textId="77777777" w:rsidR="00FB2C40" w:rsidRDefault="00FB2C40" w:rsidP="009139A6">
      <w:r>
        <w:separator/>
      </w:r>
    </w:p>
  </w:footnote>
  <w:footnote w:type="continuationSeparator" w:id="0">
    <w:p w14:paraId="48D23F5D" w14:textId="77777777" w:rsidR="00FB2C40" w:rsidRDefault="00FB2C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F6E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301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963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4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  <w:rsid w:val="00F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11BB"/>
  <w15:chartTrackingRefBased/>
  <w15:docId w15:val="{437C32FB-5B57-4289-AB73-73B4E020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2024-11-14T20:03:00Z</dcterms:created>
  <dcterms:modified xsi:type="dcterms:W3CDTF">2024-11-14T20:04:00Z</dcterms:modified>
</cp:coreProperties>
</file>