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0D31C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CORTEMAN</w:t>
      </w:r>
      <w:r>
        <w:rPr>
          <w:rFonts w:ascii="Times New Roman" w:hAnsi="Times New Roman" w:cs="Times New Roman"/>
          <w:sz w:val="24"/>
          <w:szCs w:val="24"/>
        </w:rPr>
        <w:t xml:space="preserve">     (fl.1492)</w:t>
      </w:r>
    </w:p>
    <w:p w14:paraId="4A8F8228" w14:textId="4769694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London. </w:t>
      </w:r>
      <w:r w:rsidR="00B70FBC">
        <w:rPr>
          <w:rFonts w:ascii="Times New Roman" w:hAnsi="Times New Roman" w:cs="Times New Roman"/>
          <w:sz w:val="24"/>
          <w:szCs w:val="24"/>
        </w:rPr>
        <w:t>Apprentice cutler.</w:t>
      </w:r>
    </w:p>
    <w:p w14:paraId="7E812014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B8A085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2CE87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1492</w:t>
      </w:r>
      <w:r>
        <w:rPr>
          <w:rFonts w:ascii="Times New Roman" w:hAnsi="Times New Roman" w:cs="Times New Roman"/>
          <w:sz w:val="24"/>
          <w:szCs w:val="24"/>
        </w:rPr>
        <w:tab/>
        <w:t>He became apprenticed to William Hartwell, cutler(q.v.).</w:t>
      </w:r>
    </w:p>
    <w:p w14:paraId="18EA046F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322F">
        <w:rPr>
          <w:rFonts w:ascii="Times New Roman" w:hAnsi="Times New Roman" w:cs="Times New Roman"/>
          <w:sz w:val="24"/>
          <w:szCs w:val="24"/>
        </w:rPr>
        <w:t>(London Apprenticeship Abstracts 1442-1850)</w:t>
      </w:r>
    </w:p>
    <w:p w14:paraId="64B8E5AC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FDF0A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C3729" w14:textId="77777777" w:rsidR="00354493" w:rsidRDefault="00354493" w:rsidP="003544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2022</w:t>
      </w:r>
    </w:p>
    <w:p w14:paraId="53ABA5A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011C" w14:textId="77777777" w:rsidR="00612F23" w:rsidRDefault="00612F23" w:rsidP="009139A6">
      <w:r>
        <w:separator/>
      </w:r>
    </w:p>
  </w:endnote>
  <w:endnote w:type="continuationSeparator" w:id="0">
    <w:p w14:paraId="0053A4CC" w14:textId="77777777" w:rsidR="00612F23" w:rsidRDefault="00612F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A33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588E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A9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1B377" w14:textId="77777777" w:rsidR="00612F23" w:rsidRDefault="00612F23" w:rsidP="009139A6">
      <w:r>
        <w:separator/>
      </w:r>
    </w:p>
  </w:footnote>
  <w:footnote w:type="continuationSeparator" w:id="0">
    <w:p w14:paraId="4E344E20" w14:textId="77777777" w:rsidR="00612F23" w:rsidRDefault="00612F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5EC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1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20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93"/>
    <w:rsid w:val="000666E0"/>
    <w:rsid w:val="002510B7"/>
    <w:rsid w:val="00354493"/>
    <w:rsid w:val="005C130B"/>
    <w:rsid w:val="00612F23"/>
    <w:rsid w:val="00826F5C"/>
    <w:rsid w:val="009139A6"/>
    <w:rsid w:val="009448BB"/>
    <w:rsid w:val="00A3176C"/>
    <w:rsid w:val="00AE65F8"/>
    <w:rsid w:val="00B70FBC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40C0"/>
  <w15:chartTrackingRefBased/>
  <w15:docId w15:val="{891B8D85-C63A-4EFE-8E13-393E4497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2022-07-16T19:21:00Z</dcterms:created>
  <dcterms:modified xsi:type="dcterms:W3CDTF">2023-03-03T13:27:00Z</dcterms:modified>
</cp:coreProperties>
</file>