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C70BC" w14:textId="77777777" w:rsidR="003E4833" w:rsidRDefault="003E4833" w:rsidP="003E48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Agnes CORTENHALE</w:t>
      </w:r>
      <w:r>
        <w:rPr>
          <w:rFonts w:ascii="Times New Roman" w:hAnsi="Times New Roman" w:cs="Times New Roman"/>
        </w:rPr>
        <w:t xml:space="preserve">       (fl.1483)</w:t>
      </w:r>
    </w:p>
    <w:p w14:paraId="17DD8AC1" w14:textId="77777777" w:rsidR="003E4833" w:rsidRDefault="003E4833" w:rsidP="003E48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Widow.</w:t>
      </w:r>
    </w:p>
    <w:p w14:paraId="2920D945" w14:textId="77777777" w:rsidR="003E4833" w:rsidRDefault="003E4833" w:rsidP="003E4833">
      <w:pPr>
        <w:rPr>
          <w:rFonts w:ascii="Times New Roman" w:hAnsi="Times New Roman" w:cs="Times New Roman"/>
        </w:rPr>
      </w:pPr>
    </w:p>
    <w:p w14:paraId="6C3BE6A8" w14:textId="77777777" w:rsidR="003E4833" w:rsidRDefault="003E4833" w:rsidP="003E4833">
      <w:pPr>
        <w:rPr>
          <w:rFonts w:ascii="Times New Roman" w:hAnsi="Times New Roman" w:cs="Times New Roman"/>
        </w:rPr>
      </w:pPr>
    </w:p>
    <w:p w14:paraId="510CBCE2" w14:textId="77777777" w:rsidR="003E4833" w:rsidRDefault="003E4833" w:rsidP="003E4833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1483</w:t>
      </w:r>
      <w:r>
        <w:rPr>
          <w:rFonts w:ascii="Times New Roman" w:hAnsi="Times New Roman" w:cs="Times New Roman"/>
        </w:rPr>
        <w:tab/>
        <w:t xml:space="preserve">Richard Coventry, Prior of Coventry(q.v.), brought a plaint of </w:t>
      </w:r>
      <w:proofErr w:type="spellStart"/>
      <w:r>
        <w:rPr>
          <w:rFonts w:ascii="Times New Roman" w:hAnsi="Times New Roman" w:cs="Times New Roman"/>
        </w:rPr>
        <w:t>cessavit</w:t>
      </w:r>
      <w:proofErr w:type="spellEnd"/>
      <w:r>
        <w:rPr>
          <w:rFonts w:ascii="Times New Roman" w:hAnsi="Times New Roman" w:cs="Times New Roman"/>
        </w:rPr>
        <w:t xml:space="preserve"> per</w:t>
      </w:r>
    </w:p>
    <w:p w14:paraId="70B6FBB2" w14:textId="77777777" w:rsidR="003E4833" w:rsidRDefault="003E4833" w:rsidP="003E4833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biennium against her.</w:t>
      </w:r>
    </w:p>
    <w:p w14:paraId="36E2D473" w14:textId="77777777" w:rsidR="003E4833" w:rsidRDefault="003E4833" w:rsidP="003E48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36FD1220" w14:textId="77777777" w:rsidR="003E4833" w:rsidRDefault="003E4833" w:rsidP="003E4833">
      <w:pPr>
        <w:rPr>
          <w:rFonts w:ascii="Times New Roman" w:hAnsi="Times New Roman" w:cs="Times New Roman"/>
        </w:rPr>
      </w:pPr>
    </w:p>
    <w:p w14:paraId="25AD2101" w14:textId="77777777" w:rsidR="003E4833" w:rsidRDefault="003E4833" w:rsidP="003E4833">
      <w:pPr>
        <w:rPr>
          <w:rFonts w:ascii="Times New Roman" w:hAnsi="Times New Roman" w:cs="Times New Roman"/>
        </w:rPr>
      </w:pPr>
    </w:p>
    <w:p w14:paraId="7DD7F2DC" w14:textId="77777777" w:rsidR="003E4833" w:rsidRDefault="003E4833" w:rsidP="003E48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October 2019</w:t>
      </w:r>
    </w:p>
    <w:p w14:paraId="608CD768" w14:textId="77777777" w:rsidR="006B2F86" w:rsidRPr="00E71FC3" w:rsidRDefault="003E483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0D650" w14:textId="77777777" w:rsidR="003E4833" w:rsidRDefault="003E4833" w:rsidP="00E71FC3">
      <w:r>
        <w:separator/>
      </w:r>
    </w:p>
  </w:endnote>
  <w:endnote w:type="continuationSeparator" w:id="0">
    <w:p w14:paraId="3754410A" w14:textId="77777777" w:rsidR="003E4833" w:rsidRDefault="003E483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B070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E26BC" w14:textId="77777777" w:rsidR="003E4833" w:rsidRDefault="003E4833" w:rsidP="00E71FC3">
      <w:r>
        <w:separator/>
      </w:r>
    </w:p>
  </w:footnote>
  <w:footnote w:type="continuationSeparator" w:id="0">
    <w:p w14:paraId="22539708" w14:textId="77777777" w:rsidR="003E4833" w:rsidRDefault="003E483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33"/>
    <w:rsid w:val="001A7C09"/>
    <w:rsid w:val="003E483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36D5A"/>
  <w15:chartTrackingRefBased/>
  <w15:docId w15:val="{FD00F87D-4D98-4B8F-A536-1C5F8D6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483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2019-10-26T18:28:00Z</dcterms:created>
  <dcterms:modified xsi:type="dcterms:W3CDTF">2019-10-26T18:28:00Z</dcterms:modified>
</cp:coreProperties>
</file>