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29F3" w:rsidRDefault="004B29F3" w:rsidP="004B2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CORTER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4B29F3" w:rsidRDefault="004B29F3" w:rsidP="004B2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Buckland </w:t>
      </w:r>
      <w:proofErr w:type="spellStart"/>
      <w:r>
        <w:rPr>
          <w:rFonts w:ascii="Times New Roman" w:hAnsi="Times New Roman" w:cs="Times New Roman"/>
        </w:rPr>
        <w:t>Monachorum</w:t>
      </w:r>
      <w:proofErr w:type="spellEnd"/>
      <w:r>
        <w:rPr>
          <w:rFonts w:ascii="Times New Roman" w:hAnsi="Times New Roman" w:cs="Times New Roman"/>
        </w:rPr>
        <w:t>, Dorset. Fuller.</w:t>
      </w:r>
    </w:p>
    <w:p w:rsidR="004B29F3" w:rsidRDefault="004B29F3" w:rsidP="004B29F3">
      <w:pPr>
        <w:rPr>
          <w:rFonts w:ascii="Times New Roman" w:hAnsi="Times New Roman" w:cs="Times New Roman"/>
        </w:rPr>
      </w:pPr>
    </w:p>
    <w:p w:rsidR="004B29F3" w:rsidRDefault="004B29F3" w:rsidP="004B29F3">
      <w:pPr>
        <w:rPr>
          <w:rFonts w:ascii="Times New Roman" w:hAnsi="Times New Roman" w:cs="Times New Roman"/>
        </w:rPr>
      </w:pPr>
    </w:p>
    <w:p w:rsidR="004B29F3" w:rsidRDefault="004B29F3" w:rsidP="004B2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Donrigge</w:t>
      </w:r>
      <w:proofErr w:type="spellEnd"/>
      <w:r>
        <w:rPr>
          <w:rFonts w:ascii="Times New Roman" w:hAnsi="Times New Roman" w:cs="Times New Roman"/>
        </w:rPr>
        <w:t xml:space="preserve">, junior(q.v.), and John </w:t>
      </w:r>
      <w:proofErr w:type="spellStart"/>
      <w:r>
        <w:rPr>
          <w:rFonts w:ascii="Times New Roman" w:hAnsi="Times New Roman" w:cs="Times New Roman"/>
        </w:rPr>
        <w:t>Attwell</w:t>
      </w:r>
      <w:proofErr w:type="spellEnd"/>
      <w:r>
        <w:rPr>
          <w:rFonts w:ascii="Times New Roman" w:hAnsi="Times New Roman" w:cs="Times New Roman"/>
        </w:rPr>
        <w:t xml:space="preserve"> of Exeter(q.v.) brought a</w:t>
      </w:r>
    </w:p>
    <w:p w:rsidR="004B29F3" w:rsidRDefault="004B29F3" w:rsidP="004B2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plaint of debt against him.</w:t>
      </w:r>
    </w:p>
    <w:p w:rsidR="004B29F3" w:rsidRDefault="004B29F3" w:rsidP="004B2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347D6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4B29F3" w:rsidRDefault="004B29F3" w:rsidP="004B29F3">
      <w:pPr>
        <w:rPr>
          <w:rFonts w:ascii="Times New Roman" w:hAnsi="Times New Roman" w:cs="Times New Roman"/>
        </w:rPr>
      </w:pPr>
    </w:p>
    <w:p w:rsidR="004B29F3" w:rsidRDefault="004B29F3" w:rsidP="004B29F3">
      <w:pPr>
        <w:rPr>
          <w:rFonts w:ascii="Times New Roman" w:hAnsi="Times New Roman" w:cs="Times New Roman"/>
        </w:rPr>
      </w:pPr>
    </w:p>
    <w:p w:rsidR="004B29F3" w:rsidRDefault="004B29F3" w:rsidP="004B29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22 September 2017</w:t>
      </w:r>
    </w:p>
    <w:p w:rsidR="006B2F86" w:rsidRPr="00E71FC3" w:rsidRDefault="004B29F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9F3" w:rsidRDefault="004B29F3" w:rsidP="00E71FC3">
      <w:r>
        <w:separator/>
      </w:r>
    </w:p>
  </w:endnote>
  <w:endnote w:type="continuationSeparator" w:id="0">
    <w:p w:rsidR="004B29F3" w:rsidRDefault="004B29F3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9F3" w:rsidRDefault="004B29F3" w:rsidP="00E71FC3">
      <w:r>
        <w:separator/>
      </w:r>
    </w:p>
  </w:footnote>
  <w:footnote w:type="continuationSeparator" w:id="0">
    <w:p w:rsidR="004B29F3" w:rsidRDefault="004B29F3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F3"/>
    <w:rsid w:val="001A7C09"/>
    <w:rsid w:val="004B29F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B7C2B8-141F-4351-BD8D-EC2DCD213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B29F3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4B29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2017-09-23T20:28:00Z</dcterms:created>
  <dcterms:modified xsi:type="dcterms:W3CDTF">2017-09-23T20:29:00Z</dcterms:modified>
</cp:coreProperties>
</file>