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544F" w14:textId="77777777" w:rsidR="004346DF" w:rsidRDefault="004346DF" w:rsidP="00434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CORTEYS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5A620B1A" w14:textId="77777777" w:rsidR="004346DF" w:rsidRDefault="004346DF" w:rsidP="00434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Bristol. Baker.</w:t>
      </w:r>
    </w:p>
    <w:p w14:paraId="7E50CB52" w14:textId="77777777" w:rsidR="004346DF" w:rsidRDefault="004346DF" w:rsidP="004346DF">
      <w:pPr>
        <w:rPr>
          <w:rFonts w:ascii="Times New Roman" w:hAnsi="Times New Roman" w:cs="Times New Roman"/>
          <w:sz w:val="24"/>
          <w:szCs w:val="24"/>
        </w:rPr>
      </w:pPr>
    </w:p>
    <w:p w14:paraId="7C94F1AF" w14:textId="77777777" w:rsidR="004346DF" w:rsidRDefault="004346DF" w:rsidP="004346DF">
      <w:pPr>
        <w:rPr>
          <w:rFonts w:ascii="Times New Roman" w:hAnsi="Times New Roman" w:cs="Times New Roman"/>
          <w:sz w:val="24"/>
          <w:szCs w:val="24"/>
        </w:rPr>
      </w:pPr>
    </w:p>
    <w:p w14:paraId="7908D22A" w14:textId="77777777" w:rsidR="004346DF" w:rsidRDefault="004346DF" w:rsidP="00434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occurs in the Plea Rolls.</w:t>
      </w:r>
    </w:p>
    <w:p w14:paraId="62737E61" w14:textId="77777777" w:rsidR="004346DF" w:rsidRDefault="004346DF" w:rsidP="00434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(https://waalt.uh.edu/index.php/CP40/861)</w:t>
      </w:r>
    </w:p>
    <w:p w14:paraId="03C44973" w14:textId="77777777" w:rsidR="004346DF" w:rsidRDefault="004346DF" w:rsidP="004346DF">
      <w:pPr>
        <w:rPr>
          <w:rFonts w:ascii="Times New Roman" w:hAnsi="Times New Roman" w:cs="Times New Roman"/>
          <w:sz w:val="24"/>
          <w:szCs w:val="24"/>
        </w:rPr>
      </w:pPr>
    </w:p>
    <w:p w14:paraId="1C427E12" w14:textId="77777777" w:rsidR="004346DF" w:rsidRDefault="004346DF" w:rsidP="004346DF">
      <w:pPr>
        <w:rPr>
          <w:rFonts w:ascii="Times New Roman" w:hAnsi="Times New Roman" w:cs="Times New Roman"/>
          <w:sz w:val="24"/>
          <w:szCs w:val="24"/>
        </w:rPr>
      </w:pPr>
    </w:p>
    <w:p w14:paraId="3DEB4258" w14:textId="77777777" w:rsidR="004346DF" w:rsidRDefault="004346DF" w:rsidP="00434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January 2022</w:t>
      </w:r>
    </w:p>
    <w:p w14:paraId="1A153B1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AA60" w14:textId="77777777" w:rsidR="004346DF" w:rsidRDefault="004346DF" w:rsidP="009139A6">
      <w:r>
        <w:separator/>
      </w:r>
    </w:p>
  </w:endnote>
  <w:endnote w:type="continuationSeparator" w:id="0">
    <w:p w14:paraId="6B13F729" w14:textId="77777777" w:rsidR="004346DF" w:rsidRDefault="004346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FE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55C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35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8824" w14:textId="77777777" w:rsidR="004346DF" w:rsidRDefault="004346DF" w:rsidP="009139A6">
      <w:r>
        <w:separator/>
      </w:r>
    </w:p>
  </w:footnote>
  <w:footnote w:type="continuationSeparator" w:id="0">
    <w:p w14:paraId="67865D31" w14:textId="77777777" w:rsidR="004346DF" w:rsidRDefault="004346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1F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70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55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DF"/>
    <w:rsid w:val="000666E0"/>
    <w:rsid w:val="002510B7"/>
    <w:rsid w:val="004346D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ECAF"/>
  <w15:chartTrackingRefBased/>
  <w15:docId w15:val="{F78D0194-7DF8-474A-A2D6-4C036124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6D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2022-01-14T12:07:00Z</dcterms:created>
  <dcterms:modified xsi:type="dcterms:W3CDTF">2022-01-14T12:08:00Z</dcterms:modified>
</cp:coreProperties>
</file>