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1EAC" w14:textId="77777777" w:rsidR="00496870" w:rsidRDefault="00496870" w:rsidP="004968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CORTEYS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(fl.1483-4)</w:t>
      </w:r>
    </w:p>
    <w:p w14:paraId="46B88B91" w14:textId="77777777" w:rsidR="00496870" w:rsidRDefault="00496870" w:rsidP="004968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Leather seller.</w:t>
      </w:r>
    </w:p>
    <w:p w14:paraId="30CF26C6" w14:textId="77777777" w:rsidR="00496870" w:rsidRDefault="00496870" w:rsidP="0049687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0F3F64" w14:textId="77777777" w:rsidR="00496870" w:rsidRDefault="00496870" w:rsidP="0049687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FFA16A" w14:textId="77777777" w:rsidR="00496870" w:rsidRDefault="00496870" w:rsidP="004968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1483-4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Master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Leathersellers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 Company.</w:t>
      </w:r>
    </w:p>
    <w:p w14:paraId="26E0414B" w14:textId="77777777" w:rsidR="00496870" w:rsidRDefault="00496870" w:rsidP="004968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B70EB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www.leathersellers.co.uk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04358F4D" w14:textId="77777777" w:rsidR="00496870" w:rsidRDefault="00496870" w:rsidP="0049687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C7212A" w14:textId="77777777" w:rsidR="00496870" w:rsidRDefault="00496870" w:rsidP="0049687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5017D6" w14:textId="77777777" w:rsidR="00496870" w:rsidRDefault="00496870" w:rsidP="004968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October 2025</w:t>
      </w:r>
    </w:p>
    <w:p w14:paraId="5527FF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580F" w14:textId="77777777" w:rsidR="00496870" w:rsidRDefault="00496870" w:rsidP="00086E2C">
      <w:r>
        <w:separator/>
      </w:r>
    </w:p>
  </w:endnote>
  <w:endnote w:type="continuationSeparator" w:id="0">
    <w:p w14:paraId="17B81BC4" w14:textId="77777777" w:rsidR="00496870" w:rsidRDefault="0049687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C1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FF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96A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49D5" w14:textId="77777777" w:rsidR="00496870" w:rsidRDefault="00496870" w:rsidP="00086E2C">
      <w:r>
        <w:separator/>
      </w:r>
    </w:p>
  </w:footnote>
  <w:footnote w:type="continuationSeparator" w:id="0">
    <w:p w14:paraId="2B2F7DA2" w14:textId="77777777" w:rsidR="00496870" w:rsidRDefault="0049687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584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C30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77A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70"/>
    <w:rsid w:val="00086E2C"/>
    <w:rsid w:val="000A2E7A"/>
    <w:rsid w:val="00173776"/>
    <w:rsid w:val="002244B7"/>
    <w:rsid w:val="00314D94"/>
    <w:rsid w:val="0049687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7DAA"/>
  <w15:chartTrackingRefBased/>
  <w15:docId w15:val="{4115CA7F-7528-4D52-9EC2-C6350D44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70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character" w:styleId="Hyperlink">
    <w:name w:val="Hyperlink"/>
    <w:basedOn w:val="DefaultParagraphFont"/>
    <w:uiPriority w:val="99"/>
    <w:unhideWhenUsed/>
    <w:rsid w:val="004968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2025-10-09T23:00:00Z</dcterms:created>
  <dcterms:modified xsi:type="dcterms:W3CDTF">2025-10-09T23:01:00Z</dcterms:modified>
</cp:coreProperties>
</file>