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D43F42" w14:textId="77777777" w:rsidR="00B76A8A" w:rsidRDefault="00B76A8A" w:rsidP="00B76A8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CORTON</w:t>
      </w:r>
      <w:r>
        <w:rPr>
          <w:rFonts w:cs="Times New Roman"/>
          <w:szCs w:val="24"/>
        </w:rPr>
        <w:t xml:space="preserve">          (fl.1483)</w:t>
      </w:r>
    </w:p>
    <w:p w14:paraId="6B8BA6A9" w14:textId="77777777" w:rsidR="00B76A8A" w:rsidRDefault="00B76A8A" w:rsidP="00B76A8A">
      <w:pPr>
        <w:pStyle w:val="NoSpacing"/>
        <w:jc w:val="both"/>
        <w:rPr>
          <w:rFonts w:cs="Times New Roman"/>
          <w:szCs w:val="24"/>
        </w:rPr>
      </w:pPr>
    </w:p>
    <w:p w14:paraId="67858738" w14:textId="77777777" w:rsidR="00B76A8A" w:rsidRDefault="00B76A8A" w:rsidP="00B76A8A">
      <w:pPr>
        <w:pStyle w:val="NoSpacing"/>
        <w:jc w:val="both"/>
        <w:rPr>
          <w:rFonts w:cs="Times New Roman"/>
          <w:szCs w:val="24"/>
        </w:rPr>
      </w:pPr>
    </w:p>
    <w:p w14:paraId="08A169DB" w14:textId="77777777" w:rsidR="00B76A8A" w:rsidRDefault="00B76A8A" w:rsidP="00B76A8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1483</w:t>
      </w:r>
      <w:r>
        <w:rPr>
          <w:rFonts w:cs="Times New Roman"/>
          <w:szCs w:val="24"/>
        </w:rPr>
        <w:tab/>
        <w:t>John Soper(q.v.) and John Kyrton(q.v.) brought a plaint of common recovery</w:t>
      </w:r>
    </w:p>
    <w:p w14:paraId="3366A95C" w14:textId="77777777" w:rsidR="00B76A8A" w:rsidRDefault="00B76A8A" w:rsidP="00B76A8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against him and four others.</w:t>
      </w:r>
    </w:p>
    <w:p w14:paraId="047C0E1C" w14:textId="77777777" w:rsidR="00B76A8A" w:rsidRDefault="00B76A8A" w:rsidP="00B76A8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 w:rsidRPr="00DF11E8">
        <w:rPr>
          <w:rFonts w:cs="Times New Roman"/>
          <w:szCs w:val="24"/>
        </w:rPr>
        <w:t xml:space="preserve">( </w:t>
      </w:r>
      <w:hyperlink r:id="rId6" w:history="1">
        <w:r w:rsidRPr="00DF11E8">
          <w:rPr>
            <w:rStyle w:val="Hyperlink"/>
            <w:rFonts w:cs="Times New Roman"/>
            <w:szCs w:val="24"/>
          </w:rPr>
          <w:t xml:space="preserve">http://aalt.law.uh.edu/Indices/CP40Indices/CP40no883Pl.htm </w:t>
        </w:r>
      </w:hyperlink>
      <w:r w:rsidRPr="00DF11E8">
        <w:rPr>
          <w:rFonts w:cs="Times New Roman"/>
          <w:szCs w:val="24"/>
        </w:rPr>
        <w:t xml:space="preserve">  )</w:t>
      </w:r>
    </w:p>
    <w:p w14:paraId="2635F9ED" w14:textId="77777777" w:rsidR="00B76A8A" w:rsidRDefault="00B76A8A" w:rsidP="00B76A8A">
      <w:pPr>
        <w:pStyle w:val="NoSpacing"/>
        <w:jc w:val="both"/>
        <w:rPr>
          <w:rFonts w:cs="Times New Roman"/>
          <w:szCs w:val="24"/>
        </w:rPr>
      </w:pPr>
    </w:p>
    <w:p w14:paraId="7FC1C3F3" w14:textId="77777777" w:rsidR="00B76A8A" w:rsidRDefault="00B76A8A" w:rsidP="00B76A8A">
      <w:pPr>
        <w:pStyle w:val="NoSpacing"/>
        <w:jc w:val="both"/>
        <w:rPr>
          <w:rFonts w:cs="Times New Roman"/>
          <w:szCs w:val="24"/>
        </w:rPr>
      </w:pPr>
    </w:p>
    <w:p w14:paraId="47872CB9" w14:textId="77777777" w:rsidR="00B76A8A" w:rsidRDefault="00B76A8A" w:rsidP="00B76A8A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2 August 2025</w:t>
      </w:r>
    </w:p>
    <w:p w14:paraId="20F3979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10A68" w14:textId="77777777" w:rsidR="00B76A8A" w:rsidRDefault="00B76A8A" w:rsidP="009139A6">
      <w:r>
        <w:separator/>
      </w:r>
    </w:p>
  </w:endnote>
  <w:endnote w:type="continuationSeparator" w:id="0">
    <w:p w14:paraId="121783A3" w14:textId="77777777" w:rsidR="00B76A8A" w:rsidRDefault="00B76A8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9D9A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8FBF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2BF9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D88E4" w14:textId="77777777" w:rsidR="00B76A8A" w:rsidRDefault="00B76A8A" w:rsidP="009139A6">
      <w:r>
        <w:separator/>
      </w:r>
    </w:p>
  </w:footnote>
  <w:footnote w:type="continuationSeparator" w:id="0">
    <w:p w14:paraId="438EDD71" w14:textId="77777777" w:rsidR="00B76A8A" w:rsidRDefault="00B76A8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620B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4346A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D0D5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A8A"/>
    <w:rsid w:val="000666E0"/>
    <w:rsid w:val="000A2E7A"/>
    <w:rsid w:val="001307AC"/>
    <w:rsid w:val="00190DFA"/>
    <w:rsid w:val="002510B7"/>
    <w:rsid w:val="00270799"/>
    <w:rsid w:val="002737D5"/>
    <w:rsid w:val="00290976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76A8A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39ACD"/>
  <w15:chartTrackingRefBased/>
  <w15:docId w15:val="{34726BC8-90A0-4B93-8634-ECB82699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B76A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%2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2025-08-09T18:15:00Z</dcterms:created>
  <dcterms:modified xsi:type="dcterms:W3CDTF">2025-08-09T18:15:00Z</dcterms:modified>
</cp:coreProperties>
</file>