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5D56" w14:textId="77777777" w:rsidR="003211E2" w:rsidRDefault="003211E2" w:rsidP="003211E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CORTON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E056484" w14:textId="77777777" w:rsidR="003211E2" w:rsidRDefault="003211E2" w:rsidP="003211E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Dorset.</w:t>
      </w:r>
    </w:p>
    <w:p w14:paraId="6FEDDF3C" w14:textId="77777777" w:rsidR="003211E2" w:rsidRDefault="003211E2" w:rsidP="003211E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39A0559" w14:textId="77777777" w:rsidR="003211E2" w:rsidRDefault="003211E2" w:rsidP="003211E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6CBE740" w14:textId="77777777" w:rsidR="003211E2" w:rsidRDefault="003211E2" w:rsidP="003211E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Mar.1410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mainpernor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Nobelet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Eburton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</w:t>
      </w:r>
    </w:p>
    <w:p w14:paraId="27733368" w14:textId="77777777" w:rsidR="003211E2" w:rsidRDefault="003211E2" w:rsidP="003211E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when they were appointed alnagers in Dorset.</w:t>
      </w:r>
    </w:p>
    <w:p w14:paraId="0987D641" w14:textId="77777777" w:rsidR="003211E2" w:rsidRDefault="003211E2" w:rsidP="003211E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p.166)</w:t>
      </w:r>
    </w:p>
    <w:p w14:paraId="3B333B4E" w14:textId="77777777" w:rsidR="003211E2" w:rsidRDefault="003211E2" w:rsidP="003211E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776E1F3" w14:textId="77777777" w:rsidR="003211E2" w:rsidRDefault="003211E2" w:rsidP="003211E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6C6ED1C" w14:textId="77777777" w:rsidR="003211E2" w:rsidRDefault="003211E2" w:rsidP="003211E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May 2022</w:t>
      </w:r>
    </w:p>
    <w:p w14:paraId="4CF265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C46F" w14:textId="77777777" w:rsidR="003211E2" w:rsidRDefault="003211E2" w:rsidP="009139A6">
      <w:r>
        <w:separator/>
      </w:r>
    </w:p>
  </w:endnote>
  <w:endnote w:type="continuationSeparator" w:id="0">
    <w:p w14:paraId="026FFB58" w14:textId="77777777" w:rsidR="003211E2" w:rsidRDefault="003211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A2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26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B7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0BEE" w14:textId="77777777" w:rsidR="003211E2" w:rsidRDefault="003211E2" w:rsidP="009139A6">
      <w:r>
        <w:separator/>
      </w:r>
    </w:p>
  </w:footnote>
  <w:footnote w:type="continuationSeparator" w:id="0">
    <w:p w14:paraId="5517E3FD" w14:textId="77777777" w:rsidR="003211E2" w:rsidRDefault="003211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18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E7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2D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E2"/>
    <w:rsid w:val="000666E0"/>
    <w:rsid w:val="002510B7"/>
    <w:rsid w:val="003211E2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4BD7"/>
  <w15:chartTrackingRefBased/>
  <w15:docId w15:val="{4C9F9336-DE04-4328-AFE3-19FE03CF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E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2023-10-06T20:00:00Z</dcterms:created>
  <dcterms:modified xsi:type="dcterms:W3CDTF">2023-10-06T20:00:00Z</dcterms:modified>
</cp:coreProperties>
</file>