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4461" w14:textId="77777777" w:rsidR="007A250C" w:rsidRDefault="007A250C" w:rsidP="007A250C">
      <w:pPr>
        <w:pStyle w:val="NoSpacing"/>
      </w:pPr>
      <w:r>
        <w:rPr>
          <w:u w:val="single"/>
        </w:rPr>
        <w:t>Brother John CORTYNAY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5042325A" w14:textId="44F3684E" w:rsidR="007A250C" w:rsidRDefault="007A250C" w:rsidP="007A250C">
      <w:pPr>
        <w:pStyle w:val="NoSpacing"/>
      </w:pPr>
      <w:r>
        <w:t xml:space="preserve">of </w:t>
      </w:r>
      <w:r>
        <w:t>the Order of Carmelites.</w:t>
      </w:r>
    </w:p>
    <w:p w14:paraId="16927CF1" w14:textId="77777777" w:rsidR="007A250C" w:rsidRDefault="007A250C" w:rsidP="007A250C">
      <w:pPr>
        <w:pStyle w:val="NoSpacing"/>
      </w:pPr>
    </w:p>
    <w:p w14:paraId="0CCFDFA7" w14:textId="77777777" w:rsidR="007A250C" w:rsidRDefault="007A250C" w:rsidP="007A250C">
      <w:pPr>
        <w:pStyle w:val="NoSpacing"/>
      </w:pPr>
    </w:p>
    <w:p w14:paraId="1DC3C2B1" w14:textId="418271A0" w:rsidR="007A250C" w:rsidRDefault="007A250C" w:rsidP="007A250C">
      <w:pPr>
        <w:pStyle w:val="NoSpacing"/>
      </w:pPr>
      <w:r>
        <w:t>30 Mar.1476</w:t>
      </w:r>
      <w:r>
        <w:tab/>
        <w:t>He was ordained deacon in the conventual church of the Dominicans in</w:t>
      </w:r>
    </w:p>
    <w:p w14:paraId="7A10BC8A" w14:textId="77777777" w:rsidR="007A250C" w:rsidRDefault="007A250C" w:rsidP="007A250C">
      <w:pPr>
        <w:pStyle w:val="NoSpacing"/>
      </w:pPr>
      <w:r>
        <w:tab/>
      </w:r>
      <w:r>
        <w:tab/>
        <w:t>York by William Egremont, Bishop of Dromore(q.v.).</w:t>
      </w:r>
    </w:p>
    <w:p w14:paraId="6F1DFBD5" w14:textId="77777777" w:rsidR="007A250C" w:rsidRDefault="007A250C" w:rsidP="007A250C">
      <w:pPr>
        <w:pStyle w:val="NoSpacing"/>
      </w:pPr>
      <w:r>
        <w:tab/>
      </w:r>
      <w:r>
        <w:tab/>
        <w:t>(“York Clergy Ordinations 1475-1500” ed. David M. Smith p.13)</w:t>
      </w:r>
    </w:p>
    <w:p w14:paraId="6C530466" w14:textId="77777777" w:rsidR="007A250C" w:rsidRDefault="007A250C" w:rsidP="007A250C">
      <w:pPr>
        <w:pStyle w:val="NoSpacing"/>
      </w:pPr>
    </w:p>
    <w:p w14:paraId="47DCBE28" w14:textId="77777777" w:rsidR="007A250C" w:rsidRDefault="007A250C" w:rsidP="007A250C">
      <w:pPr>
        <w:pStyle w:val="NoSpacing"/>
      </w:pPr>
    </w:p>
    <w:p w14:paraId="7A77DD2B" w14:textId="11A5F4DF" w:rsidR="007A250C" w:rsidRPr="007576E0" w:rsidRDefault="007A250C" w:rsidP="007A250C">
      <w:pPr>
        <w:pStyle w:val="NoSpacing"/>
      </w:pPr>
      <w:r>
        <w:t>11</w:t>
      </w:r>
      <w:r>
        <w:t xml:space="preserve"> May 2019</w:t>
      </w:r>
    </w:p>
    <w:p w14:paraId="75C7B978" w14:textId="2FFC419F" w:rsidR="006B2F86" w:rsidRPr="007A250C" w:rsidRDefault="007A250C" w:rsidP="00E71FC3">
      <w:pPr>
        <w:pStyle w:val="NoSpacing"/>
      </w:pPr>
      <w:bookmarkStart w:id="0" w:name="_GoBack"/>
      <w:bookmarkEnd w:id="0"/>
    </w:p>
    <w:sectPr w:rsidR="006B2F86" w:rsidRPr="007A250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82023" w14:textId="77777777" w:rsidR="007A250C" w:rsidRDefault="007A250C" w:rsidP="00E71FC3">
      <w:pPr>
        <w:spacing w:after="0" w:line="240" w:lineRule="auto"/>
      </w:pPr>
      <w:r>
        <w:separator/>
      </w:r>
    </w:p>
  </w:endnote>
  <w:endnote w:type="continuationSeparator" w:id="0">
    <w:p w14:paraId="79CA71C6" w14:textId="77777777" w:rsidR="007A250C" w:rsidRDefault="007A250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185A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31467" w14:textId="77777777" w:rsidR="007A250C" w:rsidRDefault="007A250C" w:rsidP="00E71FC3">
      <w:pPr>
        <w:spacing w:after="0" w:line="240" w:lineRule="auto"/>
      </w:pPr>
      <w:r>
        <w:separator/>
      </w:r>
    </w:p>
  </w:footnote>
  <w:footnote w:type="continuationSeparator" w:id="0">
    <w:p w14:paraId="6871B47B" w14:textId="77777777" w:rsidR="007A250C" w:rsidRDefault="007A250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0C"/>
    <w:rsid w:val="001A7C09"/>
    <w:rsid w:val="00577BD5"/>
    <w:rsid w:val="00656CBA"/>
    <w:rsid w:val="006A1F77"/>
    <w:rsid w:val="00733BE7"/>
    <w:rsid w:val="007A250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46BB"/>
  <w15:chartTrackingRefBased/>
  <w15:docId w15:val="{FAB9F551-B21E-49C7-88AD-6DD01C21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2019-05-11T19:33:00Z</dcterms:created>
  <dcterms:modified xsi:type="dcterms:W3CDTF">2019-05-11T19:35:00Z</dcterms:modified>
</cp:coreProperties>
</file>