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AB" w:rsidRDefault="007675AB" w:rsidP="007675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CORTYOUR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7675AB" w:rsidRDefault="007675AB" w:rsidP="007675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75AB" w:rsidRDefault="007675AB" w:rsidP="007675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75AB" w:rsidRDefault="007675AB" w:rsidP="007675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Nov.1420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Wherwell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75AB" w:rsidRDefault="007675AB" w:rsidP="007675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Hampshire, into land of the late Maud </w:t>
      </w:r>
      <w:proofErr w:type="spellStart"/>
      <w:r>
        <w:rPr>
          <w:rFonts w:ascii="Times New Roman" w:hAnsi="Times New Roman" w:cs="Times New Roman"/>
          <w:sz w:val="24"/>
          <w:szCs w:val="24"/>
        </w:rPr>
        <w:t>Coudray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7675AB" w:rsidRDefault="007675AB" w:rsidP="007675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21-395)</w:t>
      </w:r>
    </w:p>
    <w:p w:rsidR="007675AB" w:rsidRDefault="007675AB" w:rsidP="007675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75AB" w:rsidRDefault="007675AB" w:rsidP="007675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75AB" w:rsidRPr="005B661A" w:rsidRDefault="007675AB" w:rsidP="007675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May 2016</w:t>
      </w:r>
    </w:p>
    <w:p w:rsidR="006B2F86" w:rsidRPr="007675AB" w:rsidRDefault="007675A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7675A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5AB" w:rsidRDefault="007675AB" w:rsidP="00E71FC3">
      <w:pPr>
        <w:spacing w:after="0" w:line="240" w:lineRule="auto"/>
      </w:pPr>
      <w:r>
        <w:separator/>
      </w:r>
    </w:p>
  </w:endnote>
  <w:endnote w:type="continuationSeparator" w:id="0">
    <w:p w:rsidR="007675AB" w:rsidRDefault="007675A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5AB" w:rsidRDefault="007675AB" w:rsidP="00E71FC3">
      <w:pPr>
        <w:spacing w:after="0" w:line="240" w:lineRule="auto"/>
      </w:pPr>
      <w:r>
        <w:separator/>
      </w:r>
    </w:p>
  </w:footnote>
  <w:footnote w:type="continuationSeparator" w:id="0">
    <w:p w:rsidR="007675AB" w:rsidRDefault="007675A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AB"/>
    <w:rsid w:val="007675A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C1E6"/>
  <w15:chartTrackingRefBased/>
  <w15:docId w15:val="{29E27D4C-1341-426B-B561-272398DC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2016-05-10T19:29:00Z</dcterms:created>
  <dcterms:modified xsi:type="dcterms:W3CDTF">2016-05-10T19:30:00Z</dcterms:modified>
</cp:coreProperties>
</file>