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Nicholas CORUM</w:t>
      </w:r>
      <w:bookmarkEnd w:id="0"/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proofErr w:type="gramStart"/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 Thornbury, Devon.</w:t>
      </w:r>
    </w:p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John </w:t>
      </w:r>
      <w:proofErr w:type="spellStart"/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Neubery</w:t>
      </w:r>
      <w:proofErr w:type="spellEnd"/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 brought a plaint of debt against him, Sir John</w:t>
      </w:r>
    </w:p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proofErr w:type="spellStart"/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Lysle</w:t>
      </w:r>
      <w:proofErr w:type="spellEnd"/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 and his wife, Anne(q.v.).</w:t>
      </w:r>
    </w:p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12622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12622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2622D" w:rsidRPr="0012622D" w:rsidRDefault="0012622D" w:rsidP="0012622D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2F86" w:rsidRPr="0012622D" w:rsidRDefault="0012622D" w:rsidP="001262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62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 February 2016</w:t>
      </w:r>
    </w:p>
    <w:sectPr w:rsidR="006B2F86" w:rsidRPr="0012622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2D" w:rsidRDefault="0012622D" w:rsidP="00E71FC3">
      <w:pPr>
        <w:spacing w:after="0" w:line="240" w:lineRule="auto"/>
      </w:pPr>
      <w:r>
        <w:separator/>
      </w:r>
    </w:p>
  </w:endnote>
  <w:endnote w:type="continuationSeparator" w:id="0">
    <w:p w:rsidR="0012622D" w:rsidRDefault="001262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2D" w:rsidRDefault="0012622D" w:rsidP="00E71FC3">
      <w:pPr>
        <w:spacing w:after="0" w:line="240" w:lineRule="auto"/>
      </w:pPr>
      <w:r>
        <w:separator/>
      </w:r>
    </w:p>
  </w:footnote>
  <w:footnote w:type="continuationSeparator" w:id="0">
    <w:p w:rsidR="0012622D" w:rsidRDefault="001262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2D"/>
    <w:rsid w:val="0012622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0F35B-6EA2-4290-8CAB-496810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2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2016-04-10T18:23:00Z</dcterms:created>
  <dcterms:modified xsi:type="dcterms:W3CDTF">2016-04-10T18:24:00Z</dcterms:modified>
</cp:coreProperties>
</file>