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5F46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CORUN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41CDC4B1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0DFF7FFD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DBD8B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D2C8D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Oct.1480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Pyperell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Ponsford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Devon(q.v.), was pardoned for not appearing</w:t>
      </w:r>
    </w:p>
    <w:p w14:paraId="1A62F9C3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answer him touching a trespass.   (C.P.R. 1476-85)</w:t>
      </w:r>
    </w:p>
    <w:p w14:paraId="62146DD4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C63C80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BD637" w14:textId="77777777" w:rsidR="00B02663" w:rsidRDefault="00B02663" w:rsidP="00B02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2022</w:t>
      </w:r>
    </w:p>
    <w:p w14:paraId="53E6BEE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4EA7" w14:textId="77777777" w:rsidR="00B02663" w:rsidRDefault="00B02663" w:rsidP="009139A6">
      <w:r>
        <w:separator/>
      </w:r>
    </w:p>
  </w:endnote>
  <w:endnote w:type="continuationSeparator" w:id="0">
    <w:p w14:paraId="6ADBCAB6" w14:textId="77777777" w:rsidR="00B02663" w:rsidRDefault="00B026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70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655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0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4C87" w14:textId="77777777" w:rsidR="00B02663" w:rsidRDefault="00B02663" w:rsidP="009139A6">
      <w:r>
        <w:separator/>
      </w:r>
    </w:p>
  </w:footnote>
  <w:footnote w:type="continuationSeparator" w:id="0">
    <w:p w14:paraId="5C7DC207" w14:textId="77777777" w:rsidR="00B02663" w:rsidRDefault="00B026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CA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02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7B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63"/>
    <w:rsid w:val="000666E0"/>
    <w:rsid w:val="002510B7"/>
    <w:rsid w:val="005C130B"/>
    <w:rsid w:val="00826F5C"/>
    <w:rsid w:val="009139A6"/>
    <w:rsid w:val="009448BB"/>
    <w:rsid w:val="00A3176C"/>
    <w:rsid w:val="00AE65F8"/>
    <w:rsid w:val="00B02663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476A"/>
  <w15:chartTrackingRefBased/>
  <w15:docId w15:val="{3BFE27AC-C3F5-4238-AD29-B5E849B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2022-01-08T21:06:00Z</dcterms:created>
  <dcterms:modified xsi:type="dcterms:W3CDTF">2022-01-08T21:06:00Z</dcterms:modified>
</cp:coreProperties>
</file>