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713EE" w14:textId="77777777" w:rsidR="00276312" w:rsidRPr="00690BA6" w:rsidRDefault="00276312" w:rsidP="00276312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William CORUW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5BD48094" w14:textId="77777777" w:rsidR="00276312" w:rsidRDefault="00276312" w:rsidP="002763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Man-at-arms.</w:t>
      </w:r>
    </w:p>
    <w:p w14:paraId="025595EC" w14:textId="77777777" w:rsidR="00276312" w:rsidRDefault="00276312" w:rsidP="002763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651E48" w14:textId="77777777" w:rsidR="00276312" w:rsidRDefault="00276312" w:rsidP="002763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4775B1" w14:textId="77777777" w:rsidR="00276312" w:rsidRDefault="00276312" w:rsidP="00276312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at sea under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Jankyn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Cole, senior(q.v.).</w:t>
      </w:r>
    </w:p>
    <w:p w14:paraId="327AE75C" w14:textId="77777777" w:rsidR="00276312" w:rsidRDefault="00276312" w:rsidP="00276312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m.5,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300A8904" w14:textId="77777777" w:rsidR="00276312" w:rsidRDefault="00276312" w:rsidP="00276312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1F373B11" w14:textId="77777777" w:rsidR="00276312" w:rsidRDefault="00276312" w:rsidP="00276312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4E1C223" w14:textId="77777777" w:rsidR="00276312" w:rsidRDefault="00276312" w:rsidP="00276312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3E16CB8" w14:textId="77777777" w:rsidR="00276312" w:rsidRDefault="00276312" w:rsidP="00276312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30 March 2021</w:t>
      </w:r>
    </w:p>
    <w:p w14:paraId="2092E94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FE7D7" w14:textId="77777777" w:rsidR="00276312" w:rsidRDefault="00276312" w:rsidP="009139A6">
      <w:r>
        <w:separator/>
      </w:r>
    </w:p>
  </w:endnote>
  <w:endnote w:type="continuationSeparator" w:id="0">
    <w:p w14:paraId="2EA4FDB9" w14:textId="77777777" w:rsidR="00276312" w:rsidRDefault="002763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B82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A1DC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24C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CC29B" w14:textId="77777777" w:rsidR="00276312" w:rsidRDefault="00276312" w:rsidP="009139A6">
      <w:r>
        <w:separator/>
      </w:r>
    </w:p>
  </w:footnote>
  <w:footnote w:type="continuationSeparator" w:id="0">
    <w:p w14:paraId="7A0874A2" w14:textId="77777777" w:rsidR="00276312" w:rsidRDefault="002763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88E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D51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643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12"/>
    <w:rsid w:val="000666E0"/>
    <w:rsid w:val="002510B7"/>
    <w:rsid w:val="00276312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32CB1"/>
  <w15:chartTrackingRefBased/>
  <w15:docId w15:val="{F1F6CB6A-98E0-46F2-AF9A-27A61FCB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2021-04-16T10:46:00Z</dcterms:created>
  <dcterms:modified xsi:type="dcterms:W3CDTF">2021-04-16T10:47:00Z</dcterms:modified>
</cp:coreProperties>
</file>