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1A" w:rsidRDefault="0043641A" w:rsidP="0043641A">
      <w:pPr>
        <w:pStyle w:val="NoSpacing"/>
        <w:ind w:left="1440" w:hanging="1440"/>
      </w:pPr>
      <w:r>
        <w:rPr>
          <w:u w:val="single"/>
        </w:rPr>
        <w:t>Edward CORVESER</w:t>
      </w:r>
      <w:r>
        <w:t xml:space="preserve">      (fl.1480-1)</w:t>
      </w:r>
    </w:p>
    <w:p w:rsidR="0043641A" w:rsidRDefault="0043641A" w:rsidP="0043641A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43641A" w:rsidRDefault="0043641A" w:rsidP="0043641A">
      <w:pPr>
        <w:pStyle w:val="NoSpacing"/>
        <w:ind w:left="1440" w:hanging="1440"/>
      </w:pPr>
    </w:p>
    <w:p w:rsidR="0043641A" w:rsidRDefault="0043641A" w:rsidP="0043641A">
      <w:pPr>
        <w:pStyle w:val="NoSpacing"/>
        <w:ind w:left="1440" w:hanging="1440"/>
      </w:pPr>
    </w:p>
    <w:p w:rsidR="0043641A" w:rsidRDefault="0043641A" w:rsidP="0043641A">
      <w:pPr>
        <w:pStyle w:val="NoSpacing"/>
        <w:ind w:left="1440" w:hanging="1440"/>
      </w:pPr>
      <w:r>
        <w:t xml:space="preserve">        1480-1</w:t>
      </w:r>
      <w:r>
        <w:tab/>
        <w:t xml:space="preserve">He rented a tenement in Middle Row or Walker Street from the Gild of the Holy Cross.  </w:t>
      </w:r>
    </w:p>
    <w:p w:rsidR="0043641A" w:rsidRDefault="0043641A" w:rsidP="0043641A">
      <w:pPr>
        <w:pStyle w:val="NoSpacing"/>
        <w:ind w:left="1440"/>
      </w:pPr>
      <w:r>
        <w:t>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43641A" w:rsidRDefault="0043641A" w:rsidP="0043641A">
      <w:pPr>
        <w:pStyle w:val="NoSpacing"/>
        <w:ind w:left="1440" w:hanging="1440"/>
      </w:pPr>
    </w:p>
    <w:p w:rsidR="0043641A" w:rsidRDefault="0043641A" w:rsidP="0043641A">
      <w:pPr>
        <w:pStyle w:val="NoSpacing"/>
        <w:ind w:left="1440" w:hanging="1440"/>
      </w:pPr>
    </w:p>
    <w:p w:rsidR="00E47068" w:rsidRPr="00C009D8" w:rsidRDefault="0043641A" w:rsidP="0043641A">
      <w:pPr>
        <w:pStyle w:val="NoSpacing"/>
      </w:pPr>
      <w:r>
        <w:t>14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1A" w:rsidRDefault="0043641A" w:rsidP="00920DE3">
      <w:pPr>
        <w:spacing w:after="0" w:line="240" w:lineRule="auto"/>
      </w:pPr>
      <w:r>
        <w:separator/>
      </w:r>
    </w:p>
  </w:endnote>
  <w:endnote w:type="continuationSeparator" w:id="0">
    <w:p w:rsidR="0043641A" w:rsidRDefault="0043641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1A" w:rsidRDefault="0043641A" w:rsidP="00920DE3">
      <w:pPr>
        <w:spacing w:after="0" w:line="240" w:lineRule="auto"/>
      </w:pPr>
      <w:r>
        <w:separator/>
      </w:r>
    </w:p>
  </w:footnote>
  <w:footnote w:type="continuationSeparator" w:id="0">
    <w:p w:rsidR="0043641A" w:rsidRDefault="0043641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1A"/>
    <w:rsid w:val="00120749"/>
    <w:rsid w:val="0043641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6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6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2015-04-24T21:10:00Z</dcterms:created>
  <dcterms:modified xsi:type="dcterms:W3CDTF">2015-04-24T21:11:00Z</dcterms:modified>
</cp:coreProperties>
</file>