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9B11" w14:textId="77777777" w:rsidR="00D7199D" w:rsidRDefault="00D7199D" w:rsidP="00D7199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Lewe</w:t>
      </w:r>
      <w:proofErr w:type="spellEnd"/>
      <w:r>
        <w:rPr>
          <w:rFonts w:ascii="Times New Roman" w:hAnsi="Times New Roman" w:cs="Times New Roman"/>
          <w:u w:val="single"/>
        </w:rPr>
        <w:t xml:space="preserve"> CORVESER (alias </w:t>
      </w:r>
      <w:proofErr w:type="gramStart"/>
      <w:r>
        <w:rPr>
          <w:rFonts w:ascii="Times New Roman" w:hAnsi="Times New Roman" w:cs="Times New Roman"/>
          <w:u w:val="single"/>
        </w:rPr>
        <w:t>MEREDITH)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(fl.1484)</w:t>
      </w:r>
    </w:p>
    <w:p w14:paraId="6F758343" w14:textId="77777777" w:rsidR="00D7199D" w:rsidRDefault="00D7199D" w:rsidP="00D7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Upton on Severn, Worcestershire. </w:t>
      </w:r>
      <w:proofErr w:type="gramStart"/>
      <w:r>
        <w:rPr>
          <w:rFonts w:ascii="Times New Roman" w:hAnsi="Times New Roman" w:cs="Times New Roman"/>
        </w:rPr>
        <w:t>Shoe maker</w:t>
      </w:r>
      <w:proofErr w:type="gramEnd"/>
      <w:r>
        <w:rPr>
          <w:rFonts w:ascii="Times New Roman" w:hAnsi="Times New Roman" w:cs="Times New Roman"/>
        </w:rPr>
        <w:t>.</w:t>
      </w:r>
    </w:p>
    <w:p w14:paraId="0A398200" w14:textId="77777777" w:rsidR="00D7199D" w:rsidRDefault="00D7199D" w:rsidP="00D7199D">
      <w:pPr>
        <w:rPr>
          <w:rFonts w:ascii="Times New Roman" w:hAnsi="Times New Roman" w:cs="Times New Roman"/>
        </w:rPr>
      </w:pPr>
    </w:p>
    <w:p w14:paraId="5B3CF9C3" w14:textId="77777777" w:rsidR="00D7199D" w:rsidRDefault="00D7199D" w:rsidP="00D7199D">
      <w:pPr>
        <w:rPr>
          <w:rFonts w:ascii="Times New Roman" w:hAnsi="Times New Roman" w:cs="Times New Roman"/>
        </w:rPr>
      </w:pPr>
    </w:p>
    <w:p w14:paraId="4D469DC8" w14:textId="77777777" w:rsidR="00D7199D" w:rsidRDefault="00D7199D" w:rsidP="00D7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Hugh </w:t>
      </w:r>
      <w:proofErr w:type="spellStart"/>
      <w:r>
        <w:rPr>
          <w:rFonts w:ascii="Times New Roman" w:hAnsi="Times New Roman" w:cs="Times New Roman"/>
        </w:rPr>
        <w:t>Wyllyams</w:t>
      </w:r>
      <w:proofErr w:type="spellEnd"/>
      <w:r>
        <w:rPr>
          <w:rFonts w:ascii="Times New Roman" w:hAnsi="Times New Roman" w:cs="Times New Roman"/>
        </w:rPr>
        <w:t xml:space="preserve"> of Hereford(q.v.) brought a plaint of debt against him and</w:t>
      </w:r>
    </w:p>
    <w:p w14:paraId="291FE9BC" w14:textId="77777777" w:rsidR="00D7199D" w:rsidRDefault="00D7199D" w:rsidP="00D7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Walter </w:t>
      </w:r>
      <w:proofErr w:type="spellStart"/>
      <w:r>
        <w:rPr>
          <w:rFonts w:ascii="Times New Roman" w:hAnsi="Times New Roman" w:cs="Times New Roman"/>
        </w:rPr>
        <w:t>Corveser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Mathom</w:t>
      </w:r>
      <w:proofErr w:type="spellEnd"/>
      <w:r>
        <w:rPr>
          <w:rFonts w:ascii="Times New Roman" w:hAnsi="Times New Roman" w:cs="Times New Roman"/>
        </w:rPr>
        <w:t>(q.v.).</w:t>
      </w:r>
    </w:p>
    <w:p w14:paraId="4856903D" w14:textId="77777777" w:rsidR="00D7199D" w:rsidRDefault="00D7199D" w:rsidP="00D7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BE83DD1" w14:textId="77777777" w:rsidR="00D7199D" w:rsidRDefault="00D7199D" w:rsidP="00D7199D">
      <w:pPr>
        <w:rPr>
          <w:rFonts w:ascii="Times New Roman" w:hAnsi="Times New Roman" w:cs="Times New Roman"/>
        </w:rPr>
      </w:pPr>
    </w:p>
    <w:p w14:paraId="5798439B" w14:textId="77777777" w:rsidR="00D7199D" w:rsidRDefault="00D7199D" w:rsidP="00D7199D">
      <w:pPr>
        <w:rPr>
          <w:rFonts w:ascii="Times New Roman" w:hAnsi="Times New Roman" w:cs="Times New Roman"/>
        </w:rPr>
      </w:pPr>
    </w:p>
    <w:p w14:paraId="0766727F" w14:textId="77777777" w:rsidR="00D7199D" w:rsidRDefault="00D7199D" w:rsidP="00D7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May 2019</w:t>
      </w:r>
    </w:p>
    <w:p w14:paraId="4A3934F2" w14:textId="77777777" w:rsidR="006B2F86" w:rsidRPr="00E71FC3" w:rsidRDefault="00D7199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DFE50" w14:textId="77777777" w:rsidR="00D7199D" w:rsidRDefault="00D7199D" w:rsidP="00E71FC3">
      <w:r>
        <w:separator/>
      </w:r>
    </w:p>
  </w:endnote>
  <w:endnote w:type="continuationSeparator" w:id="0">
    <w:p w14:paraId="7F58F608" w14:textId="77777777" w:rsidR="00D7199D" w:rsidRDefault="00D7199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F55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0FADD" w14:textId="77777777" w:rsidR="00D7199D" w:rsidRDefault="00D7199D" w:rsidP="00E71FC3">
      <w:r>
        <w:separator/>
      </w:r>
    </w:p>
  </w:footnote>
  <w:footnote w:type="continuationSeparator" w:id="0">
    <w:p w14:paraId="48CB5C78" w14:textId="77777777" w:rsidR="00D7199D" w:rsidRDefault="00D7199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9D"/>
    <w:rsid w:val="001A7C09"/>
    <w:rsid w:val="00577BD5"/>
    <w:rsid w:val="00656CBA"/>
    <w:rsid w:val="006A1F77"/>
    <w:rsid w:val="00733BE7"/>
    <w:rsid w:val="00AB52E8"/>
    <w:rsid w:val="00B16D3F"/>
    <w:rsid w:val="00BB41AC"/>
    <w:rsid w:val="00D7199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F9D3"/>
  <w15:chartTrackingRefBased/>
  <w15:docId w15:val="{17AD9313-8240-454A-9569-6A1FB1C3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9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71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2019-05-30T18:59:00Z</dcterms:created>
  <dcterms:modified xsi:type="dcterms:W3CDTF">2019-05-30T18:59:00Z</dcterms:modified>
</cp:coreProperties>
</file>