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32394" w14:textId="77777777" w:rsidR="00BF06E7" w:rsidRDefault="00BF06E7" w:rsidP="00BF0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Walter CORVESER (alias </w:t>
      </w:r>
      <w:proofErr w:type="gramStart"/>
      <w:r>
        <w:rPr>
          <w:rFonts w:ascii="Times New Roman" w:hAnsi="Times New Roman" w:cs="Times New Roman"/>
          <w:u w:val="single"/>
        </w:rPr>
        <w:t>EDWARDES)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(fl.1484)</w:t>
      </w:r>
    </w:p>
    <w:p w14:paraId="35B8A8CD" w14:textId="77777777" w:rsidR="00BF06E7" w:rsidRDefault="00BF06E7" w:rsidP="00BF0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Mathom</w:t>
      </w:r>
      <w:proofErr w:type="spellEnd"/>
      <w:r>
        <w:rPr>
          <w:rFonts w:ascii="Times New Roman" w:hAnsi="Times New Roman" w:cs="Times New Roman"/>
        </w:rPr>
        <w:t xml:space="preserve">, Worcestershire. </w:t>
      </w:r>
      <w:proofErr w:type="gramStart"/>
      <w:r>
        <w:rPr>
          <w:rFonts w:ascii="Times New Roman" w:hAnsi="Times New Roman" w:cs="Times New Roman"/>
        </w:rPr>
        <w:t>Shoe maker</w:t>
      </w:r>
      <w:proofErr w:type="gramEnd"/>
      <w:r>
        <w:rPr>
          <w:rFonts w:ascii="Times New Roman" w:hAnsi="Times New Roman" w:cs="Times New Roman"/>
        </w:rPr>
        <w:t>.</w:t>
      </w:r>
    </w:p>
    <w:p w14:paraId="0830979E" w14:textId="77777777" w:rsidR="00BF06E7" w:rsidRDefault="00BF06E7" w:rsidP="00BF06E7">
      <w:pPr>
        <w:rPr>
          <w:rFonts w:ascii="Times New Roman" w:hAnsi="Times New Roman" w:cs="Times New Roman"/>
        </w:rPr>
      </w:pPr>
    </w:p>
    <w:p w14:paraId="4B354564" w14:textId="77777777" w:rsidR="00BF06E7" w:rsidRDefault="00BF06E7" w:rsidP="00BF06E7">
      <w:pPr>
        <w:rPr>
          <w:rFonts w:ascii="Times New Roman" w:hAnsi="Times New Roman" w:cs="Times New Roman"/>
        </w:rPr>
      </w:pPr>
    </w:p>
    <w:p w14:paraId="55B3E19F" w14:textId="77777777" w:rsidR="00BF06E7" w:rsidRDefault="00BF06E7" w:rsidP="00BF0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Hugh </w:t>
      </w:r>
      <w:proofErr w:type="spellStart"/>
      <w:r>
        <w:rPr>
          <w:rFonts w:ascii="Times New Roman" w:hAnsi="Times New Roman" w:cs="Times New Roman"/>
        </w:rPr>
        <w:t>Wyllyams</w:t>
      </w:r>
      <w:proofErr w:type="spellEnd"/>
      <w:r>
        <w:rPr>
          <w:rFonts w:ascii="Times New Roman" w:hAnsi="Times New Roman" w:cs="Times New Roman"/>
        </w:rPr>
        <w:t xml:space="preserve"> of Hereford(q.v.) brought a plaint of debt against him and</w:t>
      </w:r>
    </w:p>
    <w:p w14:paraId="70E377DC" w14:textId="77777777" w:rsidR="00BF06E7" w:rsidRDefault="00BF06E7" w:rsidP="00BF0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Lewe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Corveser</w:t>
      </w:r>
      <w:proofErr w:type="spellEnd"/>
      <w:r>
        <w:rPr>
          <w:rFonts w:ascii="Times New Roman" w:hAnsi="Times New Roman" w:cs="Times New Roman"/>
        </w:rPr>
        <w:t xml:space="preserve"> of Upton on Severn(q.v.).</w:t>
      </w:r>
    </w:p>
    <w:p w14:paraId="617A30BA" w14:textId="77777777" w:rsidR="00BF06E7" w:rsidRDefault="00BF06E7" w:rsidP="00BF0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1730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7AC2883" w14:textId="77777777" w:rsidR="00BF06E7" w:rsidRDefault="00BF06E7" w:rsidP="00BF06E7">
      <w:pPr>
        <w:rPr>
          <w:rFonts w:ascii="Times New Roman" w:hAnsi="Times New Roman" w:cs="Times New Roman"/>
        </w:rPr>
      </w:pPr>
    </w:p>
    <w:p w14:paraId="129AF45F" w14:textId="77777777" w:rsidR="00BF06E7" w:rsidRDefault="00BF06E7" w:rsidP="00BF06E7">
      <w:pPr>
        <w:rPr>
          <w:rFonts w:ascii="Times New Roman" w:hAnsi="Times New Roman" w:cs="Times New Roman"/>
        </w:rPr>
      </w:pPr>
    </w:p>
    <w:p w14:paraId="5D9D9EA0" w14:textId="77777777" w:rsidR="00BF06E7" w:rsidRDefault="00BF06E7" w:rsidP="00BF0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May 2019</w:t>
      </w:r>
    </w:p>
    <w:p w14:paraId="6E72A9C2" w14:textId="77777777" w:rsidR="006B2F86" w:rsidRPr="00E71FC3" w:rsidRDefault="00BF06E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102E5" w14:textId="77777777" w:rsidR="00BF06E7" w:rsidRDefault="00BF06E7" w:rsidP="00E71FC3">
      <w:r>
        <w:separator/>
      </w:r>
    </w:p>
  </w:endnote>
  <w:endnote w:type="continuationSeparator" w:id="0">
    <w:p w14:paraId="6EDEC179" w14:textId="77777777" w:rsidR="00BF06E7" w:rsidRDefault="00BF06E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3222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769D1" w14:textId="77777777" w:rsidR="00BF06E7" w:rsidRDefault="00BF06E7" w:rsidP="00E71FC3">
      <w:r>
        <w:separator/>
      </w:r>
    </w:p>
  </w:footnote>
  <w:footnote w:type="continuationSeparator" w:id="0">
    <w:p w14:paraId="65E23475" w14:textId="77777777" w:rsidR="00BF06E7" w:rsidRDefault="00BF06E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E7"/>
    <w:rsid w:val="001A7C09"/>
    <w:rsid w:val="00577BD5"/>
    <w:rsid w:val="00656CBA"/>
    <w:rsid w:val="006A1F77"/>
    <w:rsid w:val="00733BE7"/>
    <w:rsid w:val="00AB52E8"/>
    <w:rsid w:val="00B16D3F"/>
    <w:rsid w:val="00BB41AC"/>
    <w:rsid w:val="00BF06E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71B5"/>
  <w15:chartTrackingRefBased/>
  <w15:docId w15:val="{EF6C80C2-B558-4BE6-891F-0420BB40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E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F0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2019-05-30T18:59:00Z</dcterms:created>
  <dcterms:modified xsi:type="dcterms:W3CDTF">2019-05-30T19:00:00Z</dcterms:modified>
</cp:coreProperties>
</file>