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5E3D4" w14:textId="77777777" w:rsidR="003D6668" w:rsidRDefault="003D6668" w:rsidP="003D666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Jordan CORVESOR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fl.1414)</w:t>
      </w:r>
    </w:p>
    <w:p w14:paraId="296225F7" w14:textId="77777777" w:rsidR="003D6668" w:rsidRDefault="003D6668" w:rsidP="003D6668">
      <w:pPr>
        <w:pStyle w:val="NoSpacing"/>
        <w:rPr>
          <w:rFonts w:cs="Times New Roman"/>
          <w:szCs w:val="24"/>
        </w:rPr>
      </w:pPr>
    </w:p>
    <w:p w14:paraId="3557486D" w14:textId="77777777" w:rsidR="003D6668" w:rsidRDefault="003D6668" w:rsidP="003D6668">
      <w:pPr>
        <w:pStyle w:val="NoSpacing"/>
        <w:rPr>
          <w:rFonts w:cs="Times New Roman"/>
          <w:szCs w:val="24"/>
        </w:rPr>
      </w:pPr>
    </w:p>
    <w:p w14:paraId="70825350" w14:textId="77777777" w:rsidR="003D6668" w:rsidRDefault="003D6668" w:rsidP="003D666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1414</w:t>
      </w:r>
      <w:r>
        <w:rPr>
          <w:rFonts w:cs="Times New Roman"/>
          <w:szCs w:val="24"/>
        </w:rPr>
        <w:tab/>
        <w:t xml:space="preserve">One of the Bristol juries declared him to be a </w:t>
      </w:r>
      <w:proofErr w:type="spellStart"/>
      <w:r>
        <w:rPr>
          <w:rFonts w:cs="Times New Roman"/>
          <w:szCs w:val="24"/>
        </w:rPr>
        <w:t>lollard</w:t>
      </w:r>
      <w:proofErr w:type="spellEnd"/>
      <w:r>
        <w:rPr>
          <w:rFonts w:cs="Times New Roman"/>
          <w:szCs w:val="24"/>
        </w:rPr>
        <w:t xml:space="preserve"> and a receiver of </w:t>
      </w:r>
    </w:p>
    <w:p w14:paraId="52C31C79" w14:textId="77777777" w:rsidR="003D6668" w:rsidRDefault="003D6668" w:rsidP="003D666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heretics.</w:t>
      </w:r>
    </w:p>
    <w:p w14:paraId="222823E7" w14:textId="77777777" w:rsidR="003D6668" w:rsidRDefault="003D6668" w:rsidP="003D6668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Early Lollards: A Survey of Popular Lollard Activity in England 1382-1428” by Charles </w:t>
      </w:r>
      <w:proofErr w:type="spellStart"/>
      <w:r>
        <w:rPr>
          <w:rFonts w:cs="Times New Roman"/>
          <w:szCs w:val="24"/>
        </w:rPr>
        <w:t>Kightley</w:t>
      </w:r>
      <w:proofErr w:type="spellEnd"/>
      <w:r>
        <w:rPr>
          <w:rFonts w:cs="Times New Roman"/>
          <w:szCs w:val="24"/>
        </w:rPr>
        <w:t>. Submitted for the degree of Ph.D. in the Department of History of the University of York, September 1475 p.245)</w:t>
      </w:r>
    </w:p>
    <w:p w14:paraId="78F61581" w14:textId="77777777" w:rsidR="003D6668" w:rsidRDefault="003D6668" w:rsidP="003D6668">
      <w:pPr>
        <w:pStyle w:val="NoSpacing"/>
        <w:rPr>
          <w:rFonts w:cs="Times New Roman"/>
          <w:szCs w:val="24"/>
        </w:rPr>
      </w:pPr>
    </w:p>
    <w:p w14:paraId="13A3E5BC" w14:textId="77777777" w:rsidR="003D6668" w:rsidRDefault="003D6668" w:rsidP="003D6668">
      <w:pPr>
        <w:pStyle w:val="NoSpacing"/>
        <w:rPr>
          <w:rFonts w:cs="Times New Roman"/>
          <w:szCs w:val="24"/>
        </w:rPr>
      </w:pPr>
    </w:p>
    <w:p w14:paraId="11B1181E" w14:textId="77777777" w:rsidR="003D6668" w:rsidRDefault="003D6668" w:rsidP="003D666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May 2023</w:t>
      </w:r>
    </w:p>
    <w:p w14:paraId="406904E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7F1CD" w14:textId="77777777" w:rsidR="003D6668" w:rsidRDefault="003D6668" w:rsidP="009139A6">
      <w:r>
        <w:separator/>
      </w:r>
    </w:p>
  </w:endnote>
  <w:endnote w:type="continuationSeparator" w:id="0">
    <w:p w14:paraId="6544B14A" w14:textId="77777777" w:rsidR="003D6668" w:rsidRDefault="003D666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55D7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2DB2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02A4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D901F" w14:textId="77777777" w:rsidR="003D6668" w:rsidRDefault="003D6668" w:rsidP="009139A6">
      <w:r>
        <w:separator/>
      </w:r>
    </w:p>
  </w:footnote>
  <w:footnote w:type="continuationSeparator" w:id="0">
    <w:p w14:paraId="240B01EA" w14:textId="77777777" w:rsidR="003D6668" w:rsidRDefault="003D666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BE6B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3ECE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F4E5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668"/>
    <w:rsid w:val="000666E0"/>
    <w:rsid w:val="002510B7"/>
    <w:rsid w:val="003D6668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BC7EC"/>
  <w15:chartTrackingRefBased/>
  <w15:docId w15:val="{F1E87ECC-7E72-4D0C-A2BD-FEE52C82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2023-11-16T20:52:00Z</dcterms:created>
  <dcterms:modified xsi:type="dcterms:W3CDTF">2023-11-16T20:52:00Z</dcterms:modified>
</cp:coreProperties>
</file>