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1A19F" w14:textId="77777777" w:rsidR="00BB08C7" w:rsidRDefault="00BB08C7" w:rsidP="00BB08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CORVESSOR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59121F6F" w14:textId="77777777" w:rsidR="00BB08C7" w:rsidRDefault="00BB08C7" w:rsidP="00BB08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Aldridge, Staffordshire. Clerk.</w:t>
      </w:r>
    </w:p>
    <w:p w14:paraId="274CDAE3" w14:textId="77777777" w:rsidR="00BB08C7" w:rsidRDefault="00BB08C7" w:rsidP="00BB08C7">
      <w:pPr>
        <w:pStyle w:val="NoSpacing"/>
        <w:rPr>
          <w:rFonts w:cs="Times New Roman"/>
          <w:szCs w:val="24"/>
        </w:rPr>
      </w:pPr>
    </w:p>
    <w:p w14:paraId="4A761014" w14:textId="77777777" w:rsidR="00BB08C7" w:rsidRDefault="00BB08C7" w:rsidP="00BB08C7">
      <w:pPr>
        <w:pStyle w:val="NoSpacing"/>
        <w:rPr>
          <w:rFonts w:cs="Times New Roman"/>
          <w:szCs w:val="24"/>
        </w:rPr>
      </w:pPr>
    </w:p>
    <w:p w14:paraId="2E53B266" w14:textId="77777777" w:rsidR="00BB08C7" w:rsidRDefault="00BB08C7" w:rsidP="00BB08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Sir John Stanley(q.v.) brought a plaint of trespass and fishing against him </w:t>
      </w:r>
    </w:p>
    <w:p w14:paraId="5BEFB271" w14:textId="77777777" w:rsidR="00BB08C7" w:rsidRDefault="00BB08C7" w:rsidP="00BB08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seven others.</w:t>
      </w:r>
    </w:p>
    <w:p w14:paraId="159D8C85" w14:textId="77777777" w:rsidR="00BB08C7" w:rsidRDefault="00BB08C7" w:rsidP="00BB08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7F48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58247A45" w14:textId="77777777" w:rsidR="00BB08C7" w:rsidRDefault="00BB08C7" w:rsidP="00BB08C7">
      <w:pPr>
        <w:pStyle w:val="NoSpacing"/>
        <w:rPr>
          <w:rFonts w:cs="Times New Roman"/>
          <w:szCs w:val="24"/>
        </w:rPr>
      </w:pPr>
    </w:p>
    <w:p w14:paraId="0A738C80" w14:textId="77777777" w:rsidR="00BB08C7" w:rsidRDefault="00BB08C7" w:rsidP="00BB08C7">
      <w:pPr>
        <w:pStyle w:val="NoSpacing"/>
        <w:rPr>
          <w:rFonts w:cs="Times New Roman"/>
          <w:szCs w:val="24"/>
        </w:rPr>
      </w:pPr>
    </w:p>
    <w:p w14:paraId="0DE1BF67" w14:textId="77777777" w:rsidR="00BB08C7" w:rsidRDefault="00BB08C7" w:rsidP="00BB08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74DB36FD" w14:textId="77777777" w:rsidR="00BA00AB" w:rsidRPr="00EB3209" w:rsidRDefault="00BA00AB" w:rsidP="00BB08C7"/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237AA" w14:textId="77777777" w:rsidR="00BB08C7" w:rsidRDefault="00BB08C7" w:rsidP="009139A6">
      <w:r>
        <w:separator/>
      </w:r>
    </w:p>
  </w:endnote>
  <w:endnote w:type="continuationSeparator" w:id="0">
    <w:p w14:paraId="0BE16B3E" w14:textId="77777777" w:rsidR="00BB08C7" w:rsidRDefault="00BB08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502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884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DF2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7F3A1" w14:textId="77777777" w:rsidR="00BB08C7" w:rsidRDefault="00BB08C7" w:rsidP="009139A6">
      <w:r>
        <w:separator/>
      </w:r>
    </w:p>
  </w:footnote>
  <w:footnote w:type="continuationSeparator" w:id="0">
    <w:p w14:paraId="2C631A16" w14:textId="77777777" w:rsidR="00BB08C7" w:rsidRDefault="00BB08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A0A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8A6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01A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C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08C7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BF05"/>
  <w15:chartTrackingRefBased/>
  <w15:docId w15:val="{92480B94-61B3-45BD-B9D3-B163DDDE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B08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2024-10-28T16:09:00Z</dcterms:created>
  <dcterms:modified xsi:type="dcterms:W3CDTF">2024-10-28T16:10:00Z</dcterms:modified>
</cp:coreProperties>
</file>