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7F7" w:rsidRDefault="005017F7" w:rsidP="005017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CORVISOR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170252" w:rsidRDefault="00170252" w:rsidP="005017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Penkridge</w:t>
      </w:r>
      <w:proofErr w:type="spellEnd"/>
      <w:r>
        <w:rPr>
          <w:rFonts w:ascii="Times New Roman" w:hAnsi="Times New Roman" w:cs="Times New Roman"/>
          <w:sz w:val="24"/>
          <w:szCs w:val="24"/>
        </w:rPr>
        <w:t>, Staffordshire.</w:t>
      </w:r>
    </w:p>
    <w:p w:rsidR="005017F7" w:rsidRDefault="005017F7" w:rsidP="005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17F7" w:rsidRDefault="005017F7" w:rsidP="005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17F7" w:rsidRDefault="005017F7" w:rsidP="005017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Dec.1419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</w:t>
      </w:r>
      <w:r w:rsidR="00170252">
        <w:rPr>
          <w:rFonts w:ascii="Times New Roman" w:hAnsi="Times New Roman" w:cs="Times New Roman"/>
          <w:sz w:val="24"/>
          <w:szCs w:val="24"/>
        </w:rPr>
        <w:t xml:space="preserve">n post mortem held in </w:t>
      </w:r>
      <w:proofErr w:type="spellStart"/>
      <w:r w:rsidR="00170252">
        <w:rPr>
          <w:rFonts w:ascii="Times New Roman" w:hAnsi="Times New Roman" w:cs="Times New Roman"/>
          <w:sz w:val="24"/>
          <w:szCs w:val="24"/>
        </w:rPr>
        <w:t>Penkridge</w:t>
      </w:r>
      <w:proofErr w:type="spellEnd"/>
    </w:p>
    <w:p w:rsidR="005017F7" w:rsidRDefault="00170252" w:rsidP="005017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5017F7">
        <w:rPr>
          <w:rFonts w:ascii="Times New Roman" w:hAnsi="Times New Roman" w:cs="Times New Roman"/>
          <w:sz w:val="24"/>
          <w:szCs w:val="24"/>
        </w:rPr>
        <w:t xml:space="preserve">into lands of the late Sir Adam </w:t>
      </w:r>
      <w:proofErr w:type="spellStart"/>
      <w:r w:rsidR="005017F7">
        <w:rPr>
          <w:rFonts w:ascii="Times New Roman" w:hAnsi="Times New Roman" w:cs="Times New Roman"/>
          <w:sz w:val="24"/>
          <w:szCs w:val="24"/>
        </w:rPr>
        <w:t>Peshale</w:t>
      </w:r>
      <w:proofErr w:type="spellEnd"/>
      <w:r w:rsidR="005017F7">
        <w:rPr>
          <w:rFonts w:ascii="Times New Roman" w:hAnsi="Times New Roman" w:cs="Times New Roman"/>
          <w:sz w:val="24"/>
          <w:szCs w:val="24"/>
        </w:rPr>
        <w:t>(q.v.).</w:t>
      </w:r>
    </w:p>
    <w:p w:rsidR="005017F7" w:rsidRDefault="005017F7" w:rsidP="005017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21-301)</w:t>
      </w:r>
    </w:p>
    <w:p w:rsidR="005017F7" w:rsidRDefault="005017F7" w:rsidP="005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17F7" w:rsidRDefault="005017F7" w:rsidP="005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5017F7" w:rsidRDefault="005017F7" w:rsidP="005017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March 2016</w:t>
      </w:r>
    </w:p>
    <w:sectPr w:rsidR="006B2F86" w:rsidRPr="005017F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7F7" w:rsidRDefault="005017F7" w:rsidP="00E71FC3">
      <w:pPr>
        <w:spacing w:after="0" w:line="240" w:lineRule="auto"/>
      </w:pPr>
      <w:r>
        <w:separator/>
      </w:r>
    </w:p>
  </w:endnote>
  <w:endnote w:type="continuationSeparator" w:id="0">
    <w:p w:rsidR="005017F7" w:rsidRDefault="005017F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7F7" w:rsidRDefault="005017F7" w:rsidP="00E71FC3">
      <w:pPr>
        <w:spacing w:after="0" w:line="240" w:lineRule="auto"/>
      </w:pPr>
      <w:r>
        <w:separator/>
      </w:r>
    </w:p>
  </w:footnote>
  <w:footnote w:type="continuationSeparator" w:id="0">
    <w:p w:rsidR="005017F7" w:rsidRDefault="005017F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F7"/>
    <w:rsid w:val="00170252"/>
    <w:rsid w:val="005017F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3CF52"/>
  <w15:chartTrackingRefBased/>
  <w15:docId w15:val="{4C17737F-CA6A-4982-84FF-632C3D2B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2016-03-15T11:34:00Z</dcterms:created>
  <dcterms:modified xsi:type="dcterms:W3CDTF">2016-03-15T11:35:00Z</dcterms:modified>
</cp:coreProperties>
</file>