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87F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Hugh CORVYSER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36EAA988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6376A57D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</w:p>
    <w:p w14:paraId="59B79981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</w:p>
    <w:p w14:paraId="7388D5AF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637A8306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6E015F1C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45AA9E85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</w:p>
    <w:p w14:paraId="3D903D24" w14:textId="77777777" w:rsidR="007659CC" w:rsidRDefault="007659CC" w:rsidP="007659CC">
      <w:pPr>
        <w:pStyle w:val="NoSpacing"/>
        <w:rPr>
          <w:rFonts w:cs="Times New Roman"/>
          <w:szCs w:val="24"/>
          <w:lang w:val="en-GB"/>
        </w:rPr>
      </w:pPr>
    </w:p>
    <w:p w14:paraId="31E1F99F" w14:textId="2AC57E96" w:rsidR="00BA00AB" w:rsidRPr="00EB3209" w:rsidRDefault="007659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57B4" w14:textId="77777777" w:rsidR="00B942FA" w:rsidRDefault="00B942FA" w:rsidP="009139A6">
      <w:r>
        <w:separator/>
      </w:r>
    </w:p>
  </w:endnote>
  <w:endnote w:type="continuationSeparator" w:id="0">
    <w:p w14:paraId="20DC79F0" w14:textId="77777777" w:rsidR="00B942FA" w:rsidRDefault="00B942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6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2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A3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0D3C" w14:textId="77777777" w:rsidR="00B942FA" w:rsidRDefault="00B942FA" w:rsidP="009139A6">
      <w:r>
        <w:separator/>
      </w:r>
    </w:p>
  </w:footnote>
  <w:footnote w:type="continuationSeparator" w:id="0">
    <w:p w14:paraId="481E19CE" w14:textId="77777777" w:rsidR="00B942FA" w:rsidRDefault="00B942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FD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C3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FB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7659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42F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EF2A"/>
  <w15:chartTrackingRefBased/>
  <w15:docId w15:val="{9D3CD112-7618-4D4F-838A-9555F562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2025-09-13T06:53:00Z</dcterms:created>
  <dcterms:modified xsi:type="dcterms:W3CDTF">2025-09-13T06:54:00Z</dcterms:modified>
</cp:coreProperties>
</file>