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2A33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CORWELLE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586DB653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Drayton.</w:t>
      </w:r>
    </w:p>
    <w:p w14:paraId="03F87927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</w:p>
    <w:p w14:paraId="6E4C8F54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</w:p>
    <w:p w14:paraId="0A237245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0CE37226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0C9ECE4F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Leicestershire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</w:p>
    <w:p w14:paraId="435D7082" w14:textId="77777777" w:rsidR="00DC0606" w:rsidRDefault="00DC0606" w:rsidP="00DC060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ecclesiastical persons, taxes of the fifteenth and the tenth granted to the King at the last Parliament.</w:t>
      </w:r>
    </w:p>
    <w:p w14:paraId="72B213D3" w14:textId="77777777" w:rsidR="00DC0606" w:rsidRDefault="00DC0606" w:rsidP="00DC060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p.92)</w:t>
      </w:r>
    </w:p>
    <w:p w14:paraId="34AF755F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</w:p>
    <w:p w14:paraId="4A3690C2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</w:p>
    <w:p w14:paraId="2A5C34C0" w14:textId="77777777" w:rsidR="00DC0606" w:rsidRDefault="00DC0606" w:rsidP="00DC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2021</w:t>
      </w:r>
    </w:p>
    <w:p w14:paraId="3836B36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76A5" w14:textId="77777777" w:rsidR="00DC0606" w:rsidRDefault="00DC0606" w:rsidP="009139A6">
      <w:r>
        <w:separator/>
      </w:r>
    </w:p>
  </w:endnote>
  <w:endnote w:type="continuationSeparator" w:id="0">
    <w:p w14:paraId="5C4415B4" w14:textId="77777777" w:rsidR="00DC0606" w:rsidRDefault="00DC06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D7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E20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4D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34B7" w14:textId="77777777" w:rsidR="00DC0606" w:rsidRDefault="00DC0606" w:rsidP="009139A6">
      <w:r>
        <w:separator/>
      </w:r>
    </w:p>
  </w:footnote>
  <w:footnote w:type="continuationSeparator" w:id="0">
    <w:p w14:paraId="35EA7754" w14:textId="77777777" w:rsidR="00DC0606" w:rsidRDefault="00DC06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50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10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4A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0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C060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0365"/>
  <w15:chartTrackingRefBased/>
  <w15:docId w15:val="{07E83012-C99E-4C25-9961-0A7F359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06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2022-05-09T12:16:00Z</dcterms:created>
  <dcterms:modified xsi:type="dcterms:W3CDTF">2022-05-09T12:16:00Z</dcterms:modified>
</cp:coreProperties>
</file>