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41712" w14:textId="77777777" w:rsidR="00F71008" w:rsidRDefault="00F71008" w:rsidP="00F710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14:paraId="7395CD86" w14:textId="77777777" w:rsidR="00F71008" w:rsidRDefault="00F71008" w:rsidP="00F710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FA9287" w14:textId="77777777" w:rsidR="00F71008" w:rsidRDefault="00F71008" w:rsidP="00F710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D420D5" w14:textId="77777777" w:rsidR="00F71008" w:rsidRDefault="00F71008" w:rsidP="00F710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Feb.1423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appointed collector of the great and petty customs in </w:t>
      </w:r>
      <w:proofErr w:type="gramStart"/>
      <w:r>
        <w:rPr>
          <w:rFonts w:ascii="Times New Roman" w:hAnsi="Times New Roman" w:cs="Times New Roman"/>
          <w:sz w:val="24"/>
          <w:szCs w:val="24"/>
        </w:rPr>
        <w:t>Plymouth</w:t>
      </w:r>
      <w:proofErr w:type="gramEnd"/>
    </w:p>
    <w:p w14:paraId="03FC526A" w14:textId="77777777" w:rsidR="00F71008" w:rsidRDefault="00F71008" w:rsidP="00F710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adjacent ports and places.    (C.P.R. 1422-29 p.50)</w:t>
      </w:r>
    </w:p>
    <w:p w14:paraId="01F2677B" w14:textId="77777777" w:rsidR="00F71008" w:rsidRDefault="00F71008" w:rsidP="00F710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788B49" w14:textId="77777777" w:rsidR="00F71008" w:rsidRDefault="00F71008" w:rsidP="00F710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452CD" w14:textId="77777777" w:rsidR="00F71008" w:rsidRPr="0057528E" w:rsidRDefault="00F71008" w:rsidP="00F710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March 2021</w:t>
      </w:r>
    </w:p>
    <w:p w14:paraId="6761FB5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30FD9" w14:textId="77777777" w:rsidR="00F71008" w:rsidRDefault="00F71008" w:rsidP="009139A6">
      <w:r>
        <w:separator/>
      </w:r>
    </w:p>
  </w:endnote>
  <w:endnote w:type="continuationSeparator" w:id="0">
    <w:p w14:paraId="540F3449" w14:textId="77777777" w:rsidR="00F71008" w:rsidRDefault="00F710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CE4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FA2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5EF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46F0F" w14:textId="77777777" w:rsidR="00F71008" w:rsidRDefault="00F71008" w:rsidP="009139A6">
      <w:r>
        <w:separator/>
      </w:r>
    </w:p>
  </w:footnote>
  <w:footnote w:type="continuationSeparator" w:id="0">
    <w:p w14:paraId="041A733F" w14:textId="77777777" w:rsidR="00F71008" w:rsidRDefault="00F710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0C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ACD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747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08"/>
    <w:rsid w:val="000666E0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  <w:rsid w:val="00F7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743F"/>
  <w15:chartTrackingRefBased/>
  <w15:docId w15:val="{54C20AAF-4B59-48A6-847F-B14AB2D1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2021-03-17T21:55:00Z</dcterms:created>
  <dcterms:modified xsi:type="dcterms:W3CDTF">2021-03-17T21:55:00Z</dcterms:modified>
</cp:coreProperties>
</file>