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C49" w:rsidRDefault="009F2C49" w:rsidP="009F2C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CORY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F2C49" w:rsidRDefault="009F2C49" w:rsidP="009F2C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Barnstaple, Devon. Dyer.</w:t>
      </w:r>
    </w:p>
    <w:p w:rsidR="009F2C49" w:rsidRDefault="009F2C49" w:rsidP="009F2C49">
      <w:pPr>
        <w:rPr>
          <w:rFonts w:ascii="Times New Roman" w:hAnsi="Times New Roman" w:cs="Times New Roman"/>
        </w:rPr>
      </w:pPr>
    </w:p>
    <w:p w:rsidR="009F2C49" w:rsidRDefault="009F2C49" w:rsidP="009F2C49">
      <w:pPr>
        <w:rPr>
          <w:rFonts w:ascii="Times New Roman" w:hAnsi="Times New Roman" w:cs="Times New Roman"/>
        </w:rPr>
      </w:pPr>
    </w:p>
    <w:p w:rsidR="009F2C49" w:rsidRDefault="009F2C49" w:rsidP="009F2C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Hill of London, grocer(q.v.), brought a plaint of debt against him </w:t>
      </w:r>
    </w:p>
    <w:p w:rsidR="009F2C49" w:rsidRDefault="009F2C49" w:rsidP="009F2C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Thomas Grey of Gloucester(q.v.).</w:t>
      </w:r>
    </w:p>
    <w:p w:rsidR="009F2C49" w:rsidRDefault="009F2C49" w:rsidP="009F2C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5630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F2C49" w:rsidRDefault="009F2C49" w:rsidP="009F2C49">
      <w:pPr>
        <w:rPr>
          <w:rFonts w:ascii="Times New Roman" w:hAnsi="Times New Roman" w:cs="Times New Roman"/>
        </w:rPr>
      </w:pPr>
    </w:p>
    <w:p w:rsidR="009F2C49" w:rsidRDefault="009F2C49" w:rsidP="009F2C49">
      <w:pPr>
        <w:rPr>
          <w:rFonts w:ascii="Times New Roman" w:hAnsi="Times New Roman" w:cs="Times New Roman"/>
        </w:rPr>
      </w:pPr>
    </w:p>
    <w:p w:rsidR="009F2C49" w:rsidRDefault="009F2C49" w:rsidP="009F2C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January 2018</w:t>
      </w:r>
    </w:p>
    <w:p w:rsidR="006B2F86" w:rsidRPr="00E71FC3" w:rsidRDefault="009F2C4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C49" w:rsidRDefault="009F2C49" w:rsidP="00E71FC3">
      <w:r>
        <w:separator/>
      </w:r>
    </w:p>
  </w:endnote>
  <w:endnote w:type="continuationSeparator" w:id="0">
    <w:p w:rsidR="009F2C49" w:rsidRDefault="009F2C4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C49" w:rsidRDefault="009F2C49" w:rsidP="00E71FC3">
      <w:r>
        <w:separator/>
      </w:r>
    </w:p>
  </w:footnote>
  <w:footnote w:type="continuationSeparator" w:id="0">
    <w:p w:rsidR="009F2C49" w:rsidRDefault="009F2C4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49"/>
    <w:rsid w:val="001A7C09"/>
    <w:rsid w:val="00577BD5"/>
    <w:rsid w:val="00656CBA"/>
    <w:rsid w:val="006A1F77"/>
    <w:rsid w:val="00733BE7"/>
    <w:rsid w:val="009F2C4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0A59D-85D9-4CAA-B8E0-7BB25DF8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C4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F2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2018-02-02T20:50:00Z</dcterms:created>
  <dcterms:modified xsi:type="dcterms:W3CDTF">2018-02-02T20:50:00Z</dcterms:modified>
</cp:coreProperties>
</file>