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6F04" w14:textId="77777777" w:rsidR="00364E13" w:rsidRDefault="00364E13" w:rsidP="00364E1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CORYNGHAM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d.1444)</w:t>
      </w:r>
    </w:p>
    <w:p w14:paraId="73FFD26D" w14:textId="77777777" w:rsidR="00364E13" w:rsidRDefault="00364E13" w:rsidP="00364E1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Former heretic.</w:t>
      </w:r>
    </w:p>
    <w:p w14:paraId="3838A7F8" w14:textId="77777777" w:rsidR="00364E13" w:rsidRDefault="00364E13" w:rsidP="00364E1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909F0C" w14:textId="77777777" w:rsidR="00364E13" w:rsidRDefault="00364E13" w:rsidP="00364E1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3273E9" w14:textId="77777777" w:rsidR="00364E13" w:rsidRDefault="00364E13" w:rsidP="00364E1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1444</w:t>
      </w:r>
      <w:r>
        <w:rPr>
          <w:rFonts w:ascii="Times New Roman" w:hAnsi="Times New Roman" w:cs="Times New Roman"/>
          <w:sz w:val="24"/>
          <w:szCs w:val="24"/>
        </w:rPr>
        <w:tab/>
        <w:t xml:space="preserve">At the time of his death he was Registrar of the Order of the Garter and </w:t>
      </w:r>
    </w:p>
    <w:p w14:paraId="6595A8DA" w14:textId="77777777" w:rsidR="00364E13" w:rsidRDefault="00364E13" w:rsidP="00364E1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prebendary of Windsor.</w:t>
      </w:r>
    </w:p>
    <w:p w14:paraId="397BB319" w14:textId="77777777" w:rsidR="00364E13" w:rsidRDefault="00364E13" w:rsidP="00364E13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(“The Early Lollards: A Survey of Popular Lollard Activity in England </w:t>
      </w:r>
    </w:p>
    <w:p w14:paraId="5992A23E" w14:textId="77777777" w:rsidR="00364E13" w:rsidRDefault="00364E13" w:rsidP="00364E13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1382-1428” by Charles </w:t>
      </w:r>
      <w:proofErr w:type="spellStart"/>
      <w:r>
        <w:rPr>
          <w:rFonts w:ascii="Times New Roman" w:hAnsi="Times New Roman" w:cs="Times New Roman"/>
          <w:sz w:val="24"/>
          <w:szCs w:val="24"/>
        </w:rPr>
        <w:t>Kightley</w:t>
      </w:r>
      <w:proofErr w:type="spellEnd"/>
      <w:r>
        <w:rPr>
          <w:rFonts w:ascii="Times New Roman" w:hAnsi="Times New Roman" w:cs="Times New Roman"/>
          <w:sz w:val="24"/>
          <w:szCs w:val="24"/>
        </w:rPr>
        <w:t>. Submitted for the degree of Ph.D. in</w:t>
      </w:r>
    </w:p>
    <w:p w14:paraId="69670E65" w14:textId="77777777" w:rsidR="00364E13" w:rsidRDefault="00364E13" w:rsidP="00364E13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Department of History of the University of York, September 1475 p.74)</w:t>
      </w:r>
    </w:p>
    <w:p w14:paraId="31A02BC8" w14:textId="77777777" w:rsidR="00364E13" w:rsidRDefault="00364E13" w:rsidP="00364E1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BC717E" w14:textId="77777777" w:rsidR="00364E13" w:rsidRDefault="00364E13" w:rsidP="00364E1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5AE6D0" w14:textId="77777777" w:rsidR="00364E13" w:rsidRDefault="00364E13" w:rsidP="00364E1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December 2021</w:t>
      </w:r>
    </w:p>
    <w:p w14:paraId="0B09E03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305F6" w14:textId="77777777" w:rsidR="00364E13" w:rsidRDefault="00364E13" w:rsidP="009139A6">
      <w:r>
        <w:separator/>
      </w:r>
    </w:p>
  </w:endnote>
  <w:endnote w:type="continuationSeparator" w:id="0">
    <w:p w14:paraId="6D50AB45" w14:textId="77777777" w:rsidR="00364E13" w:rsidRDefault="00364E1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D790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405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D62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AA606" w14:textId="77777777" w:rsidR="00364E13" w:rsidRDefault="00364E13" w:rsidP="009139A6">
      <w:r>
        <w:separator/>
      </w:r>
    </w:p>
  </w:footnote>
  <w:footnote w:type="continuationSeparator" w:id="0">
    <w:p w14:paraId="77B37CE6" w14:textId="77777777" w:rsidR="00364E13" w:rsidRDefault="00364E1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AE59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644C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D3CA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13"/>
    <w:rsid w:val="000666E0"/>
    <w:rsid w:val="002510B7"/>
    <w:rsid w:val="00364E13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8496A"/>
  <w15:chartTrackingRefBased/>
  <w15:docId w15:val="{C8C9365E-0854-47F5-8A4E-11757466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2021-12-31T08:35:00Z</dcterms:created>
  <dcterms:modified xsi:type="dcterms:W3CDTF">2021-12-31T08:36:00Z</dcterms:modified>
</cp:coreProperties>
</file>