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F530A" w14:textId="77777777" w:rsidR="00A0469A" w:rsidRDefault="00A0469A" w:rsidP="00A0469A">
      <w:pPr>
        <w:pStyle w:val="NoSpacing"/>
        <w:rPr>
          <w:rFonts w:cs="Times New Roman"/>
          <w:szCs w:val="24"/>
          <w:u w:val="single"/>
        </w:rPr>
      </w:pPr>
    </w:p>
    <w:p w14:paraId="7F417DFF" w14:textId="77777777" w:rsidR="00A0469A" w:rsidRDefault="00A0469A" w:rsidP="00A046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CORYNGHAM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fl.1418)</w:t>
      </w:r>
    </w:p>
    <w:p w14:paraId="0E8B97E6" w14:textId="77777777" w:rsidR="00A0469A" w:rsidRDefault="00A0469A" w:rsidP="00A046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Bedford. Clerk.</w:t>
      </w:r>
    </w:p>
    <w:p w14:paraId="1C4F1A90" w14:textId="77777777" w:rsidR="00A0469A" w:rsidRDefault="00A0469A" w:rsidP="00A0469A">
      <w:pPr>
        <w:pStyle w:val="NoSpacing"/>
        <w:rPr>
          <w:rFonts w:cs="Times New Roman"/>
          <w:szCs w:val="24"/>
        </w:rPr>
      </w:pPr>
    </w:p>
    <w:p w14:paraId="21BACF25" w14:textId="77777777" w:rsidR="00A0469A" w:rsidRDefault="00A0469A" w:rsidP="00A0469A">
      <w:pPr>
        <w:pStyle w:val="NoSpacing"/>
        <w:rPr>
          <w:rFonts w:cs="Times New Roman"/>
          <w:szCs w:val="24"/>
        </w:rPr>
      </w:pPr>
    </w:p>
    <w:p w14:paraId="16A98733" w14:textId="77777777" w:rsidR="00A0469A" w:rsidRDefault="00A0469A" w:rsidP="00A046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>John Mowbray, 2</w:t>
      </w:r>
      <w:r w:rsidRPr="00F97868">
        <w:rPr>
          <w:rFonts w:cs="Times New Roman"/>
          <w:szCs w:val="24"/>
          <w:vertAlign w:val="superscript"/>
        </w:rPr>
        <w:t>nd</w:t>
      </w:r>
      <w:r>
        <w:rPr>
          <w:rFonts w:cs="Times New Roman"/>
          <w:szCs w:val="24"/>
        </w:rPr>
        <w:t xml:space="preserve"> Duke of Norfolk(q.v.), brought a plaint of trespass and</w:t>
      </w:r>
    </w:p>
    <w:p w14:paraId="00B47152" w14:textId="77777777" w:rsidR="00A0469A" w:rsidRDefault="00A0469A" w:rsidP="00A046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fishing against him and six others.</w:t>
      </w:r>
    </w:p>
    <w:p w14:paraId="256BF656" w14:textId="77777777" w:rsidR="00A0469A" w:rsidRDefault="00A0469A" w:rsidP="00A046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D5C6D">
          <w:rPr>
            <w:rStyle w:val="Hyperlink"/>
            <w:rFonts w:cs="Times New Roman"/>
            <w:szCs w:val="24"/>
          </w:rPr>
          <w:t>http://aalt.law.uh.edu/Indices/CP40Indices/CP40no629/CP40no629Pl.htm</w:t>
        </w:r>
      </w:hyperlink>
      <w:r>
        <w:rPr>
          <w:rFonts w:cs="Times New Roman"/>
          <w:szCs w:val="24"/>
        </w:rPr>
        <w:t xml:space="preserve"> )</w:t>
      </w:r>
    </w:p>
    <w:p w14:paraId="39D606C7" w14:textId="77777777" w:rsidR="00A0469A" w:rsidRDefault="00A0469A" w:rsidP="00A0469A">
      <w:pPr>
        <w:pStyle w:val="NoSpacing"/>
        <w:rPr>
          <w:rFonts w:cs="Times New Roman"/>
          <w:szCs w:val="24"/>
        </w:rPr>
      </w:pPr>
    </w:p>
    <w:p w14:paraId="62CED4D9" w14:textId="77777777" w:rsidR="00A0469A" w:rsidRDefault="00A0469A" w:rsidP="00A0469A">
      <w:pPr>
        <w:pStyle w:val="NoSpacing"/>
        <w:rPr>
          <w:rFonts w:cs="Times New Roman"/>
          <w:szCs w:val="24"/>
        </w:rPr>
      </w:pPr>
    </w:p>
    <w:p w14:paraId="33C8752E" w14:textId="77777777" w:rsidR="00A0469A" w:rsidRDefault="00A0469A" w:rsidP="00A046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June 2023</w:t>
      </w:r>
    </w:p>
    <w:p w14:paraId="47B401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937E9" w14:textId="77777777" w:rsidR="00A0469A" w:rsidRDefault="00A0469A" w:rsidP="009139A6">
      <w:r>
        <w:separator/>
      </w:r>
    </w:p>
  </w:endnote>
  <w:endnote w:type="continuationSeparator" w:id="0">
    <w:p w14:paraId="40DF7DF7" w14:textId="77777777" w:rsidR="00A0469A" w:rsidRDefault="00A046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41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C4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B21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D4C72" w14:textId="77777777" w:rsidR="00A0469A" w:rsidRDefault="00A0469A" w:rsidP="009139A6">
      <w:r>
        <w:separator/>
      </w:r>
    </w:p>
  </w:footnote>
  <w:footnote w:type="continuationSeparator" w:id="0">
    <w:p w14:paraId="5242FDCA" w14:textId="77777777" w:rsidR="00A0469A" w:rsidRDefault="00A046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947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B4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A0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9A"/>
    <w:rsid w:val="000666E0"/>
    <w:rsid w:val="002510B7"/>
    <w:rsid w:val="005C130B"/>
    <w:rsid w:val="00826F5C"/>
    <w:rsid w:val="009139A6"/>
    <w:rsid w:val="009448BB"/>
    <w:rsid w:val="00947624"/>
    <w:rsid w:val="00A0469A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552D7"/>
  <w15:chartTrackingRefBased/>
  <w15:docId w15:val="{370FEABB-F90C-4519-89D0-91BA570A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04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2023-06-20T08:30:00Z</dcterms:created>
  <dcterms:modified xsi:type="dcterms:W3CDTF">2023-06-20T08:30:00Z</dcterms:modified>
</cp:coreProperties>
</file>