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188FE" w14:textId="77777777" w:rsidR="0080731C" w:rsidRDefault="0080731C" w:rsidP="0080731C">
      <w:pPr>
        <w:pStyle w:val="NoSpacing"/>
      </w:pPr>
      <w:r>
        <w:rPr>
          <w:u w:val="single"/>
        </w:rPr>
        <w:t>Joan CORYNGTON</w:t>
      </w:r>
      <w:r>
        <w:t xml:space="preserve">     </w:t>
      </w:r>
      <w:proofErr w:type="gramStart"/>
      <w:r>
        <w:t xml:space="preserve">   (</w:t>
      </w:r>
      <w:proofErr w:type="gramEnd"/>
      <w:r>
        <w:t>d.ca.1486)</w:t>
      </w:r>
    </w:p>
    <w:p w14:paraId="4E2172EE" w14:textId="77777777" w:rsidR="0080731C" w:rsidRDefault="0080731C" w:rsidP="0080731C">
      <w:pPr>
        <w:pStyle w:val="NoSpacing"/>
      </w:pPr>
      <w:r>
        <w:t>Widow.</w:t>
      </w:r>
    </w:p>
    <w:p w14:paraId="7442FBA2" w14:textId="77777777" w:rsidR="0080731C" w:rsidRDefault="0080731C" w:rsidP="0080731C">
      <w:pPr>
        <w:pStyle w:val="NoSpacing"/>
      </w:pPr>
    </w:p>
    <w:p w14:paraId="48BC7AA0" w14:textId="77777777" w:rsidR="0080731C" w:rsidRDefault="0080731C" w:rsidP="0080731C">
      <w:pPr>
        <w:pStyle w:val="NoSpacing"/>
      </w:pPr>
    </w:p>
    <w:p w14:paraId="01B920DF" w14:textId="77777777" w:rsidR="0080731C" w:rsidRDefault="0080731C" w:rsidP="0080731C">
      <w:pPr>
        <w:pStyle w:val="NoSpacing"/>
      </w:pPr>
      <w:r>
        <w:t>16 Nov.1486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Cornwall.</w:t>
      </w:r>
    </w:p>
    <w:p w14:paraId="362ECF33" w14:textId="77777777" w:rsidR="0080731C" w:rsidRDefault="0080731C" w:rsidP="0080731C">
      <w:pPr>
        <w:pStyle w:val="NoSpacing"/>
      </w:pPr>
      <w:r>
        <w:tab/>
      </w:r>
      <w:r>
        <w:tab/>
        <w:t>(C.F.R. 1485-1509 p.47)</w:t>
      </w:r>
    </w:p>
    <w:p w14:paraId="3CCF963F" w14:textId="77777777" w:rsidR="0080731C" w:rsidRDefault="0080731C" w:rsidP="0080731C">
      <w:pPr>
        <w:pStyle w:val="NoSpacing"/>
      </w:pPr>
    </w:p>
    <w:p w14:paraId="02C3BAA5" w14:textId="77777777" w:rsidR="0080731C" w:rsidRDefault="0080731C" w:rsidP="0080731C">
      <w:pPr>
        <w:pStyle w:val="NoSpacing"/>
      </w:pPr>
    </w:p>
    <w:p w14:paraId="29DBF18F" w14:textId="77777777" w:rsidR="0080731C" w:rsidRDefault="0080731C" w:rsidP="0080731C">
      <w:pPr>
        <w:pStyle w:val="NoSpacing"/>
      </w:pPr>
      <w:r>
        <w:t>27 September 2024</w:t>
      </w:r>
    </w:p>
    <w:p w14:paraId="21902F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CBC58" w14:textId="77777777" w:rsidR="0080731C" w:rsidRDefault="0080731C" w:rsidP="009139A6">
      <w:r>
        <w:separator/>
      </w:r>
    </w:p>
  </w:endnote>
  <w:endnote w:type="continuationSeparator" w:id="0">
    <w:p w14:paraId="54125C99" w14:textId="77777777" w:rsidR="0080731C" w:rsidRDefault="008073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75C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769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B3D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B0D62" w14:textId="77777777" w:rsidR="0080731C" w:rsidRDefault="0080731C" w:rsidP="009139A6">
      <w:r>
        <w:separator/>
      </w:r>
    </w:p>
  </w:footnote>
  <w:footnote w:type="continuationSeparator" w:id="0">
    <w:p w14:paraId="29D6C724" w14:textId="77777777" w:rsidR="0080731C" w:rsidRDefault="008073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6BE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A2C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485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1C"/>
    <w:rsid w:val="000666E0"/>
    <w:rsid w:val="002510B7"/>
    <w:rsid w:val="00270799"/>
    <w:rsid w:val="005C130B"/>
    <w:rsid w:val="0080731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F58C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2091F"/>
  <w15:chartTrackingRefBased/>
  <w15:docId w15:val="{ED045546-5506-4C4E-ABEA-1DF092D2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2024-09-27T17:13:00Z</dcterms:created>
  <dcterms:modified xsi:type="dcterms:W3CDTF">2024-09-27T17:23:00Z</dcterms:modified>
</cp:coreProperties>
</file>