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D3D8" w14:textId="1DE03AAB" w:rsidR="00BA00AB" w:rsidRDefault="00A04E8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CORYNGTON</w:t>
      </w:r>
      <w:r>
        <w:rPr>
          <w:rFonts w:cs="Times New Roman"/>
          <w:szCs w:val="24"/>
        </w:rPr>
        <w:t xml:space="preserve">      (fl.1495)</w:t>
      </w:r>
    </w:p>
    <w:p w14:paraId="6FD3DE25" w14:textId="00E36C11" w:rsidR="00A04E8F" w:rsidRDefault="00A04E8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Canon of Exeter.</w:t>
      </w:r>
    </w:p>
    <w:p w14:paraId="60D121C7" w14:textId="77777777" w:rsidR="00A04E8F" w:rsidRDefault="00A04E8F" w:rsidP="009139A6">
      <w:pPr>
        <w:pStyle w:val="NoSpacing"/>
        <w:rPr>
          <w:rFonts w:cs="Times New Roman"/>
          <w:szCs w:val="24"/>
        </w:rPr>
      </w:pPr>
    </w:p>
    <w:p w14:paraId="5B82D2B1" w14:textId="77777777" w:rsidR="00A04E8F" w:rsidRDefault="00A04E8F" w:rsidP="009139A6">
      <w:pPr>
        <w:pStyle w:val="NoSpacing"/>
        <w:rPr>
          <w:rFonts w:cs="Times New Roman"/>
          <w:szCs w:val="24"/>
        </w:rPr>
      </w:pPr>
    </w:p>
    <w:p w14:paraId="6DFC31C4" w14:textId="6186172A" w:rsidR="00A04E8F" w:rsidRDefault="00A04E8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Aug.1495</w:t>
      </w:r>
      <w:r>
        <w:rPr>
          <w:rFonts w:cs="Times New Roman"/>
          <w:szCs w:val="24"/>
        </w:rPr>
        <w:tab/>
        <w:t>He made his Will.</w:t>
      </w:r>
    </w:p>
    <w:p w14:paraId="070D3F7C" w14:textId="71A69F86" w:rsidR="00A04E8F" w:rsidRDefault="00A04E8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(T.N.A. ref. PROB 11/10/445)</w:t>
      </w:r>
    </w:p>
    <w:p w14:paraId="3D91FFBF" w14:textId="77777777" w:rsidR="00A04E8F" w:rsidRDefault="00A04E8F" w:rsidP="009139A6">
      <w:pPr>
        <w:pStyle w:val="NoSpacing"/>
        <w:rPr>
          <w:rFonts w:cs="Times New Roman"/>
          <w:szCs w:val="24"/>
        </w:rPr>
      </w:pPr>
    </w:p>
    <w:p w14:paraId="00F86628" w14:textId="77777777" w:rsidR="00A04E8F" w:rsidRDefault="00A04E8F" w:rsidP="009139A6">
      <w:pPr>
        <w:pStyle w:val="NoSpacing"/>
        <w:rPr>
          <w:rFonts w:cs="Times New Roman"/>
          <w:szCs w:val="24"/>
        </w:rPr>
      </w:pPr>
    </w:p>
    <w:p w14:paraId="74556408" w14:textId="4B9CCF00" w:rsidR="00A04E8F" w:rsidRPr="00A04E8F" w:rsidRDefault="00A04E8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November 2023</w:t>
      </w:r>
    </w:p>
    <w:sectPr w:rsidR="00A04E8F" w:rsidRPr="00A04E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4E5AD" w14:textId="77777777" w:rsidR="00A04E8F" w:rsidRDefault="00A04E8F" w:rsidP="009139A6">
      <w:r>
        <w:separator/>
      </w:r>
    </w:p>
  </w:endnote>
  <w:endnote w:type="continuationSeparator" w:id="0">
    <w:p w14:paraId="3B1E66FA" w14:textId="77777777" w:rsidR="00A04E8F" w:rsidRDefault="00A04E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C5F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33F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D95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11555" w14:textId="77777777" w:rsidR="00A04E8F" w:rsidRDefault="00A04E8F" w:rsidP="009139A6">
      <w:r>
        <w:separator/>
      </w:r>
    </w:p>
  </w:footnote>
  <w:footnote w:type="continuationSeparator" w:id="0">
    <w:p w14:paraId="214968E3" w14:textId="77777777" w:rsidR="00A04E8F" w:rsidRDefault="00A04E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9BD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390B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F1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8F"/>
    <w:rsid w:val="000666E0"/>
    <w:rsid w:val="002510B7"/>
    <w:rsid w:val="005C130B"/>
    <w:rsid w:val="00826F5C"/>
    <w:rsid w:val="009139A6"/>
    <w:rsid w:val="009448BB"/>
    <w:rsid w:val="00947624"/>
    <w:rsid w:val="00A04E8F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D9BF9"/>
  <w15:chartTrackingRefBased/>
  <w15:docId w15:val="{C2C23BDD-0425-4C2A-AF29-B709AC40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2023-11-30T20:07:00Z</dcterms:created>
  <dcterms:modified xsi:type="dcterms:W3CDTF">2023-11-30T20:09:00Z</dcterms:modified>
</cp:coreProperties>
</file>